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1072956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24AC0F68" w14:textId="77777777" w:rsidR="00095F66" w:rsidRDefault="006513A7" w:rsidP="00095F66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0895CDEA" wp14:editId="7609487F">
                <wp:extent cx="2645410" cy="549275"/>
                <wp:effectExtent l="0" t="0" r="2540" b="0"/>
                <wp:docPr id="1" name="Graphic 1" descr="Minnesota Housing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Minnesota Housing logo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" t="-1" b="-36009"/>
                        <a:stretch/>
                      </pic:blipFill>
                      <pic:spPr bwMode="auto">
                        <a:xfrm>
                          <a:off x="0" y="0"/>
                          <a:ext cx="2645410" cy="549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14:paraId="77D7D0A2" w14:textId="26E022B5" w:rsidR="00D50427" w:rsidRPr="006D03BB" w:rsidRDefault="00401D5E" w:rsidP="002C7942">
      <w:pPr>
        <w:pStyle w:val="Heading1"/>
        <w:spacing w:before="0" w:after="0"/>
        <w:rPr>
          <w:color w:val="C00000"/>
        </w:rPr>
      </w:pPr>
      <w:r>
        <w:t xml:space="preserve">Bring It Home Rental Assistance Program </w:t>
      </w:r>
      <w:r w:rsidR="002C7942">
        <w:t xml:space="preserve">Progress </w:t>
      </w:r>
      <w:r w:rsidR="00C331CE">
        <w:t>Narrative</w:t>
      </w:r>
    </w:p>
    <w:p w14:paraId="6FAE50D1" w14:textId="1A4A64DE" w:rsidR="00D50427" w:rsidRPr="00836718" w:rsidRDefault="00A47847" w:rsidP="79413D36">
      <w:r w:rsidRPr="79413D36">
        <w:rPr>
          <w:rStyle w:val="Heading4Char"/>
        </w:rPr>
        <w:t>Instructions:</w:t>
      </w:r>
      <w:r>
        <w:t xml:space="preserve"> </w:t>
      </w:r>
    </w:p>
    <w:p w14:paraId="4F0A465F" w14:textId="260F8241" w:rsidR="00D50427" w:rsidRDefault="3770455E" w:rsidP="008E0605">
      <w:pPr>
        <w:pStyle w:val="ListParagraph"/>
        <w:numPr>
          <w:ilvl w:val="0"/>
          <w:numId w:val="19"/>
        </w:numPr>
      </w:pPr>
      <w:r>
        <w:t xml:space="preserve">Complete the Progress </w:t>
      </w:r>
      <w:r w:rsidR="00F92622">
        <w:t>Narrative</w:t>
      </w:r>
      <w:r w:rsidR="002575EC">
        <w:t xml:space="preserve"> </w:t>
      </w:r>
      <w:r>
        <w:t xml:space="preserve">covering each quarter and </w:t>
      </w:r>
      <w:proofErr w:type="gramStart"/>
      <w:r>
        <w:t>submit</w:t>
      </w:r>
      <w:proofErr w:type="gramEnd"/>
      <w:r>
        <w:t xml:space="preserve"> according to the schedule below. </w:t>
      </w:r>
    </w:p>
    <w:p w14:paraId="23D8F3D5" w14:textId="5071524C" w:rsidR="009B7CE1" w:rsidRPr="00836718" w:rsidRDefault="009B7CE1" w:rsidP="008E0605">
      <w:pPr>
        <w:pStyle w:val="ListParagraph"/>
        <w:numPr>
          <w:ilvl w:val="0"/>
          <w:numId w:val="19"/>
        </w:numPr>
      </w:pPr>
      <w:r>
        <w:t xml:space="preserve">When answering questions, refer to your approved budget, reimbursement requests, and expenditure reports, as well as your Grant Contract Agreement and Work Plan.  </w:t>
      </w:r>
    </w:p>
    <w:p w14:paraId="47823E7C" w14:textId="6978AB22" w:rsidR="00D50427" w:rsidRPr="00836718" w:rsidRDefault="3BCDB590" w:rsidP="008E0605">
      <w:pPr>
        <w:pStyle w:val="ListParagraph"/>
        <w:numPr>
          <w:ilvl w:val="0"/>
          <w:numId w:val="19"/>
        </w:numPr>
      </w:pPr>
      <w:r>
        <w:t xml:space="preserve">When saving </w:t>
      </w:r>
      <w:r w:rsidR="7425F201">
        <w:t>and naming</w:t>
      </w:r>
      <w:r>
        <w:t xml:space="preserve"> this </w:t>
      </w:r>
      <w:r w:rsidR="002575EC">
        <w:t>document</w:t>
      </w:r>
      <w:r>
        <w:t xml:space="preserve">, make sure to include your agency name and the reporting period. For example, “Quarterly Progress </w:t>
      </w:r>
      <w:r w:rsidR="00EC31FE">
        <w:t>Narrative</w:t>
      </w:r>
      <w:r>
        <w:t xml:space="preserve"> - Sample County HRA – Q1 2026”.  </w:t>
      </w:r>
    </w:p>
    <w:p w14:paraId="07E1754B" w14:textId="6421E8F5" w:rsidR="00D50427" w:rsidRPr="00836718" w:rsidRDefault="3BCDB590" w:rsidP="008E0605">
      <w:pPr>
        <w:pStyle w:val="ListParagraph"/>
        <w:numPr>
          <w:ilvl w:val="0"/>
          <w:numId w:val="19"/>
        </w:numPr>
      </w:pPr>
      <w:r>
        <w:t xml:space="preserve">The completed </w:t>
      </w:r>
      <w:r w:rsidR="002575EC">
        <w:t>narrative</w:t>
      </w:r>
      <w:r>
        <w:t xml:space="preserve"> should be uploaded to the “Monitoring” subfolder in the Box.com folder set up for your agency for the Bring It Home program.</w:t>
      </w:r>
    </w:p>
    <w:p w14:paraId="037A3ED8" w14:textId="16AE3B30" w:rsidR="0017487F" w:rsidRPr="0024327E" w:rsidRDefault="670F9F1B" w:rsidP="008E0605">
      <w:pPr>
        <w:pStyle w:val="ListParagraph"/>
        <w:numPr>
          <w:ilvl w:val="0"/>
          <w:numId w:val="19"/>
        </w:numPr>
      </w:pPr>
      <w:r>
        <w:t xml:space="preserve">Refer to the </w:t>
      </w:r>
      <w:r w:rsidR="64C78A68">
        <w:t>“Monitoring</w:t>
      </w:r>
      <w:r>
        <w:t xml:space="preserve"> Process Instructions </w:t>
      </w:r>
      <w:r w:rsidR="4B5BF327">
        <w:t>for</w:t>
      </w:r>
      <w:r>
        <w:t xml:space="preserve"> Grantees” for additional information on file review and administrative </w:t>
      </w:r>
      <w:r w:rsidR="61EC4C90">
        <w:t>compliance</w:t>
      </w:r>
      <w:r>
        <w:t xml:space="preserve"> </w:t>
      </w:r>
      <w:r w:rsidR="77036E01">
        <w:t xml:space="preserve">requirements that are included in ongoing monitoring. </w:t>
      </w:r>
    </w:p>
    <w:p w14:paraId="5EA738E9" w14:textId="64D87ACC" w:rsidR="0017487F" w:rsidRPr="008E0605" w:rsidRDefault="3F82AE90" w:rsidP="008E0605">
      <w:pPr>
        <w:pStyle w:val="ListParagraph"/>
        <w:numPr>
          <w:ilvl w:val="0"/>
          <w:numId w:val="19"/>
        </w:numPr>
        <w:rPr>
          <w:iCs/>
        </w:rPr>
        <w:sectPr w:rsidR="0017487F" w:rsidRPr="008E0605" w:rsidSect="001B507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  <w:r>
        <w:t xml:space="preserve">Once the Quarterly </w:t>
      </w:r>
      <w:r w:rsidR="72FA2B01">
        <w:t xml:space="preserve">Program </w:t>
      </w:r>
      <w:r>
        <w:t xml:space="preserve">Progress </w:t>
      </w:r>
      <w:r w:rsidR="0DE1E5B6">
        <w:t>Narrative</w:t>
      </w:r>
      <w:r>
        <w:t xml:space="preserve"> is</w:t>
      </w:r>
      <w:r w:rsidR="6CD3AC49">
        <w:t xml:space="preserve"> uploaded</w:t>
      </w:r>
      <w:r w:rsidR="3BCDB590">
        <w:t xml:space="preserve">, email </w:t>
      </w:r>
      <w:r w:rsidR="3F15110A">
        <w:t xml:space="preserve">your assigned monitoring staff </w:t>
      </w:r>
      <w:r w:rsidR="00992C84">
        <w:t xml:space="preserve">at: </w:t>
      </w:r>
      <w:hyperlink r:id="rId18" w:history="1">
        <w:r w:rsidR="005C7A5A" w:rsidRPr="005645EC">
          <w:rPr>
            <w:rStyle w:val="Hyperlink"/>
            <w:szCs w:val="24"/>
          </w:rPr>
          <w:t>Shannon.Fortune@state.mn.us</w:t>
        </w:r>
      </w:hyperlink>
    </w:p>
    <w:p w14:paraId="6C837A28" w14:textId="0DB7D1CD" w:rsidR="00D50427" w:rsidRPr="00836718" w:rsidRDefault="4E787AFA" w:rsidP="79413D36">
      <w:r w:rsidRPr="0C460FEA">
        <w:rPr>
          <w:rStyle w:val="Heading4Char"/>
        </w:rPr>
        <w:t>Timeline:</w:t>
      </w:r>
      <w:r>
        <w:t xml:space="preserve"> </w:t>
      </w:r>
    </w:p>
    <w:p w14:paraId="7DD7C2BC" w14:textId="7ACFAC71" w:rsidR="00D50427" w:rsidRPr="00836718" w:rsidRDefault="4E787AFA" w:rsidP="00784CF2">
      <w:pPr>
        <w:pStyle w:val="ListParagraph"/>
        <w:numPr>
          <w:ilvl w:val="0"/>
          <w:numId w:val="17"/>
        </w:numPr>
      </w:pPr>
      <w:r w:rsidRPr="1A86448C">
        <w:rPr>
          <w:szCs w:val="24"/>
        </w:rPr>
        <w:t>January 1 to March 31: due May 1</w:t>
      </w:r>
    </w:p>
    <w:p w14:paraId="534ABC7C" w14:textId="3150F27D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April 1 to June 30: due August 1</w:t>
      </w:r>
    </w:p>
    <w:p w14:paraId="0BEF9801" w14:textId="4D099D90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July 1 to September 30: due November 1</w:t>
      </w:r>
    </w:p>
    <w:p w14:paraId="73A03666" w14:textId="35E5FBC6" w:rsidR="00D50427" w:rsidRPr="00836718" w:rsidRDefault="4E787AFA" w:rsidP="00784CF2">
      <w:pPr>
        <w:pStyle w:val="ListParagraph"/>
        <w:numPr>
          <w:ilvl w:val="0"/>
          <w:numId w:val="17"/>
        </w:numPr>
      </w:pPr>
      <w:r>
        <w:t>October 1 to December 31: due February 1</w:t>
      </w:r>
    </w:p>
    <w:p w14:paraId="7DA8BCD3" w14:textId="1C9108C1" w:rsidR="67212225" w:rsidRDefault="67212225" w:rsidP="1A86448C">
      <w:r>
        <w:t>The i</w:t>
      </w:r>
      <w:r w:rsidR="5F5B06A1">
        <w:t xml:space="preserve">nitial progress </w:t>
      </w:r>
      <w:r w:rsidR="001B491B">
        <w:t>narrative</w:t>
      </w:r>
      <w:r w:rsidR="5F5B06A1">
        <w:t xml:space="preserve"> may be submitted up to the last day in the month </w:t>
      </w:r>
      <w:r w:rsidR="3709FDFD">
        <w:t>it was due. For exampl</w:t>
      </w:r>
      <w:r w:rsidR="2BC73FDF">
        <w:t xml:space="preserve">e, an initial progress </w:t>
      </w:r>
      <w:r w:rsidR="004C7D7E">
        <w:t>narrative</w:t>
      </w:r>
      <w:r w:rsidR="2BC73FDF">
        <w:t xml:space="preserve"> for a grantee </w:t>
      </w:r>
      <w:r w:rsidR="6073FDF9">
        <w:t xml:space="preserve">with a contract execution date in </w:t>
      </w:r>
      <w:r w:rsidR="2BC73FDF">
        <w:t>the fourth quarter would be due by February 28</w:t>
      </w:r>
      <w:r w:rsidR="2BC73FDF" w:rsidRPr="1A7F83B5">
        <w:rPr>
          <w:vertAlign w:val="superscript"/>
        </w:rPr>
        <w:t>th</w:t>
      </w:r>
      <w:r w:rsidR="2BC73FDF">
        <w:t xml:space="preserve">. </w:t>
      </w:r>
    </w:p>
    <w:p w14:paraId="3A0C352E" w14:textId="19BC8EB2" w:rsidR="3709FDFD" w:rsidRDefault="3709FDFD" w:rsidP="1A86448C">
      <w:r>
        <w:t xml:space="preserve">All other progress </w:t>
      </w:r>
      <w:r w:rsidR="00893DED">
        <w:t xml:space="preserve">narratives </w:t>
      </w:r>
      <w:r>
        <w:t xml:space="preserve">are due by 5:00PM on the date listed. </w:t>
      </w:r>
    </w:p>
    <w:p w14:paraId="1E692E70" w14:textId="77777777" w:rsidR="00686B81" w:rsidRDefault="00686B81" w:rsidP="79413D36">
      <w:pPr>
        <w:sectPr w:rsidR="00686B81" w:rsidSect="001B5073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700A1F21" w14:textId="344B5AEB" w:rsidR="0024327E" w:rsidRPr="00F81A39" w:rsidRDefault="0024327E" w:rsidP="0D9C866C">
      <w:pPr>
        <w:pStyle w:val="ListParagraph"/>
        <w:spacing w:before="0" w:after="240"/>
        <w:ind w:left="720"/>
      </w:pPr>
    </w:p>
    <w:p w14:paraId="4F591652" w14:textId="77777777" w:rsidR="0024327E" w:rsidRDefault="0024327E" w:rsidP="0024327E">
      <w:pPr>
        <w:pStyle w:val="ListParagraph"/>
        <w:ind w:left="720"/>
        <w:rPr>
          <w:rStyle w:val="Heading4Char"/>
        </w:rPr>
      </w:pPr>
    </w:p>
    <w:p w14:paraId="27BA1FD5" w14:textId="77777777" w:rsidR="0024327E" w:rsidRDefault="0024327E" w:rsidP="0024327E">
      <w:pPr>
        <w:pStyle w:val="ListParagraph"/>
        <w:rPr>
          <w:rStyle w:val="Heading4Char"/>
        </w:rPr>
        <w:sectPr w:rsidR="0024327E" w:rsidSect="0024327E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35CE69CC" w14:textId="77777777" w:rsidR="00726BBE" w:rsidRDefault="00726BBE">
      <w:pPr>
        <w:spacing w:before="120" w:after="0"/>
        <w:rPr>
          <w:rStyle w:val="Heading4Char"/>
        </w:rPr>
        <w:sectPr w:rsidR="00726BBE" w:rsidSect="001B5073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239593DE" w14:textId="3C565E27" w:rsidR="00896FD1" w:rsidRDefault="00896FD1">
      <w:pPr>
        <w:spacing w:before="120" w:after="0"/>
        <w:rPr>
          <w:rStyle w:val="Heading4Char"/>
        </w:rPr>
      </w:pPr>
      <w:r>
        <w:rPr>
          <w:rStyle w:val="Heading4Char"/>
        </w:rPr>
        <w:br w:type="page"/>
      </w:r>
    </w:p>
    <w:p w14:paraId="0495C662" w14:textId="2D9A4AC3" w:rsidR="00A63068" w:rsidRPr="00F81A39" w:rsidRDefault="00A63068" w:rsidP="00A63068">
      <w:pPr>
        <w:rPr>
          <w:rStyle w:val="Heading4Char"/>
        </w:rPr>
      </w:pPr>
      <w:bookmarkStart w:id="0" w:name="_Hlk216871020"/>
      <w:r w:rsidRPr="080E90FB">
        <w:rPr>
          <w:rStyle w:val="Heading4Char"/>
        </w:rPr>
        <w:lastRenderedPageBreak/>
        <w:t>Quarterly Program Progress</w:t>
      </w:r>
      <w:r w:rsidR="52EA25EE" w:rsidRPr="080E90FB">
        <w:rPr>
          <w:rStyle w:val="Heading4Char"/>
        </w:rPr>
        <w:t xml:space="preserve"> Narrative</w:t>
      </w:r>
      <w:r w:rsidRPr="080E90FB">
        <w:rPr>
          <w:rStyle w:val="Heading4Char"/>
        </w:rPr>
        <w:t>:</w:t>
      </w:r>
      <w:r w:rsidR="4389068C" w:rsidRPr="080E90FB">
        <w:rPr>
          <w:rStyle w:val="Heading4Char"/>
        </w:rPr>
        <w:t xml:space="preserve"> </w:t>
      </w:r>
      <w:r w:rsidR="4389068C" w:rsidRPr="00685F43">
        <w:rPr>
          <w:rStyle w:val="Heading4Char"/>
          <w:i/>
          <w:color w:val="A20000"/>
        </w:rPr>
        <w:t>(</w:t>
      </w:r>
      <w:r w:rsidR="00AE132E" w:rsidRPr="00685F43">
        <w:rPr>
          <w:rStyle w:val="Heading4Char"/>
          <w:i/>
          <w:color w:val="A20000"/>
        </w:rPr>
        <w:t xml:space="preserve">Please limit response </w:t>
      </w:r>
      <w:r w:rsidR="00F96F73" w:rsidRPr="00685F43">
        <w:rPr>
          <w:rStyle w:val="Heading4Char"/>
          <w:i/>
          <w:color w:val="A20000"/>
        </w:rPr>
        <w:t xml:space="preserve">length to </w:t>
      </w:r>
      <w:r w:rsidR="001B6BD4" w:rsidRPr="00685F43">
        <w:rPr>
          <w:rStyle w:val="Heading4Char"/>
          <w:i/>
          <w:color w:val="A20000"/>
        </w:rPr>
        <w:t>250</w:t>
      </w:r>
      <w:r w:rsidR="00F96F73" w:rsidRPr="00685F43">
        <w:rPr>
          <w:rStyle w:val="Heading4Char"/>
          <w:i/>
          <w:color w:val="A20000"/>
        </w:rPr>
        <w:t xml:space="preserve"> words</w:t>
      </w:r>
      <w:r w:rsidR="4389068C" w:rsidRPr="00685F43">
        <w:rPr>
          <w:rStyle w:val="Heading4Char"/>
          <w:i/>
          <w:color w:val="A20000"/>
        </w:rPr>
        <w:t xml:space="preserve"> per question</w:t>
      </w:r>
      <w:r w:rsidR="00F96F73" w:rsidRPr="00685F43">
        <w:rPr>
          <w:rStyle w:val="Heading4Char"/>
          <w:i/>
          <w:color w:val="A20000"/>
        </w:rPr>
        <w:t>.</w:t>
      </w:r>
      <w:r w:rsidR="4389068C" w:rsidRPr="00685F43">
        <w:rPr>
          <w:rStyle w:val="Heading4Char"/>
          <w:i/>
          <w:color w:val="A20000"/>
        </w:rPr>
        <w:t>)</w:t>
      </w:r>
    </w:p>
    <w:p w14:paraId="3EC4831B" w14:textId="07BE8C2C" w:rsidR="00896FD1" w:rsidRPr="00836718" w:rsidRDefault="51FF9C69" w:rsidP="00EC522E">
      <w:pPr>
        <w:pStyle w:val="ListParagraph"/>
        <w:numPr>
          <w:ilvl w:val="0"/>
          <w:numId w:val="18"/>
        </w:numPr>
        <w:rPr>
          <w:noProof/>
        </w:rPr>
      </w:pPr>
      <w:r>
        <w:t>What is your agency name, your name, and your title?</w:t>
      </w:r>
    </w:p>
    <w:sdt>
      <w:sdtPr>
        <w:rPr>
          <w:noProof/>
        </w:rPr>
        <w:id w:val="-272715994"/>
        <w:placeholder>
          <w:docPart w:val="DefaultPlaceholder_-1854013440"/>
        </w:placeholder>
        <w:showingPlcHdr/>
      </w:sdtPr>
      <w:sdtContent>
        <w:p w14:paraId="05DEC1C3" w14:textId="5C17888C" w:rsidR="00B44C67" w:rsidRPr="00836718" w:rsidRDefault="00B71338" w:rsidP="00EC522E">
          <w:pPr>
            <w:pStyle w:val="ListParagraph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1DE2FDAF" w14:textId="77777777" w:rsidR="006A5791" w:rsidRDefault="006A5791" w:rsidP="006A5791">
      <w:pPr>
        <w:pStyle w:val="ListParagraph"/>
        <w:ind w:left="720"/>
      </w:pPr>
    </w:p>
    <w:p w14:paraId="406E211C" w14:textId="26C2E54A" w:rsidR="00177185" w:rsidRDefault="00EF46A9" w:rsidP="00EC522E">
      <w:pPr>
        <w:pStyle w:val="ListParagraph"/>
        <w:numPr>
          <w:ilvl w:val="0"/>
          <w:numId w:val="18"/>
        </w:numPr>
      </w:pPr>
      <w:r w:rsidRPr="000F45A2">
        <w:t xml:space="preserve">Indicate the timeframe this </w:t>
      </w:r>
      <w:r w:rsidR="00794D69">
        <w:t>narrative</w:t>
      </w:r>
      <w:r w:rsidRPr="000F45A2">
        <w:t xml:space="preserve"> covers. </w:t>
      </w:r>
      <w:r w:rsidR="6A38CC68" w:rsidRPr="000F45A2">
        <w:t xml:space="preserve"> </w:t>
      </w:r>
    </w:p>
    <w:p w14:paraId="73E231A5" w14:textId="1BF27B3A" w:rsidR="00EF46A9" w:rsidRPr="000F45A2" w:rsidRDefault="00000000" w:rsidP="00EC522E">
      <w:pPr>
        <w:pStyle w:val="ListParagraph"/>
        <w:ind w:left="720"/>
        <w:rPr>
          <w:noProof/>
        </w:rPr>
      </w:pPr>
      <w:sdt>
        <w:sdtPr>
          <w:alias w:val="Select timeframe"/>
          <w:tag w:val="Select timeframe"/>
          <w:id w:val="2120404919"/>
          <w:placeholder>
            <w:docPart w:val="DefaultPlaceholder_-1854013438"/>
          </w:placeholder>
          <w:showingPlcHdr/>
          <w:dropDownList>
            <w:listItem w:displayText="January 1 to March 31" w:value="January 1 to March 31"/>
            <w:listItem w:displayText="April 1 to June 30" w:value="April 1 to June 30"/>
            <w:listItem w:displayText="July 1 to September 30" w:value="July 1 to September 30"/>
            <w:listItem w:displayText="October 1 to December 31" w:value="October 1 to December 31"/>
          </w:dropDownList>
        </w:sdtPr>
        <w:sdtContent>
          <w:r w:rsidR="005C365C" w:rsidRPr="00685F43">
            <w:rPr>
              <w:rStyle w:val="PlaceholderText"/>
              <w:color w:val="505050"/>
            </w:rPr>
            <w:t>Choose an item.</w:t>
          </w:r>
        </w:sdtContent>
      </w:sdt>
    </w:p>
    <w:p w14:paraId="7DC4CD9F" w14:textId="77777777" w:rsidR="00427616" w:rsidRDefault="00427616" w:rsidP="00427616">
      <w:pPr>
        <w:pStyle w:val="ListParagraph"/>
        <w:ind w:left="720"/>
      </w:pPr>
    </w:p>
    <w:p w14:paraId="0C2649E1" w14:textId="2B7D5168" w:rsidR="00125094" w:rsidRDefault="531438C9" w:rsidP="00EC522E">
      <w:pPr>
        <w:pStyle w:val="ListParagraph"/>
        <w:numPr>
          <w:ilvl w:val="0"/>
          <w:numId w:val="18"/>
        </w:numPr>
      </w:pPr>
      <w:r>
        <w:t>What S</w:t>
      </w:r>
      <w:r w:rsidR="00896FD1">
        <w:t xml:space="preserve">tart-Up Fund activities have been completed during this reporting period? </w:t>
      </w:r>
    </w:p>
    <w:sdt>
      <w:sdtPr>
        <w:id w:val="-707799735"/>
        <w:placeholder>
          <w:docPart w:val="DefaultPlaceholder_-1854013440"/>
        </w:placeholder>
        <w:showingPlcHdr/>
      </w:sdtPr>
      <w:sdtContent>
        <w:p w14:paraId="75D5AD5A" w14:textId="5E62A20F" w:rsidR="00B44C67" w:rsidRDefault="00433D1C" w:rsidP="00EC522E">
          <w:pPr>
            <w:pStyle w:val="ListParagraph"/>
            <w:ind w:left="720"/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6B35C352" w14:textId="77777777" w:rsidR="00427616" w:rsidRDefault="00427616" w:rsidP="00427616">
      <w:pPr>
        <w:pStyle w:val="ListParagraph"/>
        <w:ind w:left="720"/>
      </w:pPr>
    </w:p>
    <w:p w14:paraId="46BBC7E3" w14:textId="47D4520E" w:rsidR="00896FD1" w:rsidRPr="00125094" w:rsidRDefault="00896FD1" w:rsidP="00EC522E">
      <w:pPr>
        <w:pStyle w:val="ListParagraph"/>
        <w:numPr>
          <w:ilvl w:val="0"/>
          <w:numId w:val="18"/>
        </w:numPr>
      </w:pPr>
      <w:r>
        <w:t xml:space="preserve">Is your Start-Up Fund utilization higher, lower, or generally in line with expectations? </w:t>
      </w:r>
      <w:r w:rsidR="121FA990">
        <w:t>Briefly d</w:t>
      </w:r>
      <w:r>
        <w:t xml:space="preserve">escribe the factors contributing to this and reference specific </w:t>
      </w:r>
      <w:r w:rsidR="009B4A7F">
        <w:t xml:space="preserve">budget </w:t>
      </w:r>
      <w:r>
        <w:t xml:space="preserve">line items where applicable.  </w:t>
      </w:r>
    </w:p>
    <w:sdt>
      <w:sdtPr>
        <w:rPr>
          <w:noProof/>
        </w:rPr>
        <w:id w:val="-652520545"/>
        <w:placeholder>
          <w:docPart w:val="DefaultPlaceholder_-1854013440"/>
        </w:placeholder>
        <w:showingPlcHdr/>
      </w:sdtPr>
      <w:sdtContent>
        <w:p w14:paraId="36E2D646" w14:textId="1EF59C24" w:rsidR="00B44C67" w:rsidRDefault="00433D1C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04A5575C" w14:textId="77777777" w:rsidR="00BD4BD5" w:rsidRDefault="00BD4BD5" w:rsidP="00BD4BD5">
      <w:pPr>
        <w:pStyle w:val="ListParagraph"/>
        <w:ind w:left="720"/>
      </w:pPr>
    </w:p>
    <w:p w14:paraId="15B7F823" w14:textId="65BAAD06" w:rsidR="00896FD1" w:rsidRDefault="00896FD1" w:rsidP="00EC522E">
      <w:pPr>
        <w:pStyle w:val="ListParagraph"/>
        <w:numPr>
          <w:ilvl w:val="0"/>
          <w:numId w:val="18"/>
        </w:numPr>
      </w:pPr>
      <w:r>
        <w:t xml:space="preserve">Describe any outreach or property owner engagement activities completed during this reporting period. </w:t>
      </w:r>
    </w:p>
    <w:sdt>
      <w:sdtPr>
        <w:rPr>
          <w:noProof/>
        </w:rPr>
        <w:id w:val="-701395070"/>
        <w:placeholder>
          <w:docPart w:val="DefaultPlaceholder_-1854013440"/>
        </w:placeholder>
        <w:showingPlcHdr/>
      </w:sdtPr>
      <w:sdtContent>
        <w:p w14:paraId="21D07E0B" w14:textId="6F0FA9A1" w:rsidR="00B44C67" w:rsidRDefault="00433D1C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5C27170C" w14:textId="77777777" w:rsidR="00C84868" w:rsidRDefault="00C84868" w:rsidP="00C84868">
      <w:pPr>
        <w:pStyle w:val="ListParagraph"/>
        <w:ind w:left="720"/>
      </w:pPr>
    </w:p>
    <w:p w14:paraId="41CEBF25" w14:textId="77777777" w:rsidR="00ED7D03" w:rsidRDefault="00ED7D03" w:rsidP="00EC522E">
      <w:pPr>
        <w:pStyle w:val="ListParagraph"/>
        <w:numPr>
          <w:ilvl w:val="0"/>
          <w:numId w:val="18"/>
        </w:numPr>
      </w:pPr>
      <w:r>
        <w:t xml:space="preserve">How many vouchers have been issued during this reporting period? </w:t>
      </w:r>
    </w:p>
    <w:sdt>
      <w:sdtPr>
        <w:rPr>
          <w:noProof/>
        </w:rPr>
        <w:id w:val="46815635"/>
        <w:placeholder>
          <w:docPart w:val="A8C6D756ADFC40B69D4607DAA754B1AC"/>
        </w:placeholder>
        <w:showingPlcHdr/>
      </w:sdtPr>
      <w:sdtContent>
        <w:p w14:paraId="60321865" w14:textId="77777777" w:rsidR="005F2C7F" w:rsidRDefault="005F2C7F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1830A4CA" w14:textId="77777777" w:rsidR="002B4808" w:rsidRDefault="002B4808" w:rsidP="002B4808">
      <w:pPr>
        <w:pStyle w:val="ListParagraph"/>
        <w:ind w:left="720"/>
      </w:pPr>
    </w:p>
    <w:p w14:paraId="5CE494A2" w14:textId="48A25F59" w:rsidR="000E5E41" w:rsidRDefault="00ED7D03" w:rsidP="00EC522E">
      <w:pPr>
        <w:pStyle w:val="ListParagraph"/>
        <w:numPr>
          <w:ilvl w:val="0"/>
          <w:numId w:val="18"/>
        </w:numPr>
      </w:pPr>
      <w:r>
        <w:t xml:space="preserve">What </w:t>
      </w:r>
      <w:r w:rsidR="00896FD1">
        <w:t xml:space="preserve">percentage of your </w:t>
      </w:r>
      <w:r>
        <w:t xml:space="preserve">total </w:t>
      </w:r>
      <w:r w:rsidR="00896FD1">
        <w:t xml:space="preserve">projected vouchers </w:t>
      </w:r>
      <w:r>
        <w:t>does this number represent</w:t>
      </w:r>
      <w:r w:rsidR="00896FD1">
        <w:t xml:space="preserve">? </w:t>
      </w:r>
    </w:p>
    <w:sdt>
      <w:sdtPr>
        <w:rPr>
          <w:noProof/>
        </w:rPr>
        <w:id w:val="-1465959776"/>
        <w:placeholder>
          <w:docPart w:val="D184271F472C4D9D90864194A61D66EE"/>
        </w:placeholder>
        <w:showingPlcHdr/>
      </w:sdtPr>
      <w:sdtContent>
        <w:p w14:paraId="3390C6F5" w14:textId="77777777" w:rsidR="005F2C7F" w:rsidRDefault="005F2C7F" w:rsidP="00EC522E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1D5D4B6A" w14:textId="77777777" w:rsidR="002B4808" w:rsidRDefault="002B4808" w:rsidP="002B4808">
      <w:pPr>
        <w:pStyle w:val="ListParagraph"/>
        <w:ind w:left="720"/>
      </w:pPr>
    </w:p>
    <w:p w14:paraId="73040BDF" w14:textId="1D2E897D" w:rsidR="000E5E41" w:rsidRDefault="000E5E41" w:rsidP="00EC522E">
      <w:pPr>
        <w:pStyle w:val="ListParagraph"/>
        <w:numPr>
          <w:ilvl w:val="0"/>
          <w:numId w:val="18"/>
        </w:numPr>
      </w:pPr>
      <w:r>
        <w:t xml:space="preserve">How many vouchers are placed </w:t>
      </w:r>
      <w:proofErr w:type="gramStart"/>
      <w:r>
        <w:t>as of</w:t>
      </w:r>
      <w:proofErr w:type="gramEnd"/>
      <w:r>
        <w:t xml:space="preserve"> the end of this reporting period? </w:t>
      </w:r>
    </w:p>
    <w:sdt>
      <w:sdtPr>
        <w:rPr>
          <w:noProof/>
        </w:rPr>
        <w:id w:val="862243056"/>
        <w:placeholder>
          <w:docPart w:val="EB83BAD568544020AB9C7301F1B69A8F"/>
        </w:placeholder>
        <w:showingPlcHdr/>
      </w:sdtPr>
      <w:sdtContent>
        <w:p w14:paraId="05B74B54" w14:textId="77777777" w:rsidR="00362FA1" w:rsidRDefault="00362FA1" w:rsidP="00CF5C9A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1B0BC2C6" w14:textId="77777777" w:rsidR="002B4808" w:rsidRDefault="002B4808" w:rsidP="002B4808">
      <w:pPr>
        <w:pStyle w:val="ListParagraph"/>
        <w:ind w:left="720"/>
      </w:pPr>
    </w:p>
    <w:p w14:paraId="05B50172" w14:textId="1F22F488" w:rsidR="00896FD1" w:rsidRPr="00836718" w:rsidRDefault="20B0E816" w:rsidP="00EC522E">
      <w:pPr>
        <w:pStyle w:val="ListParagraph"/>
        <w:numPr>
          <w:ilvl w:val="0"/>
          <w:numId w:val="18"/>
        </w:numPr>
      </w:pPr>
      <w:r>
        <w:t>Briefly d</w:t>
      </w:r>
      <w:r w:rsidR="00896FD1">
        <w:t xml:space="preserve">escribe any factors that have contributed to </w:t>
      </w:r>
      <w:r w:rsidR="005F2C7F">
        <w:t xml:space="preserve">voucher issuance or placement. </w:t>
      </w:r>
    </w:p>
    <w:sdt>
      <w:sdtPr>
        <w:rPr>
          <w:noProof/>
        </w:rPr>
        <w:id w:val="1313217859"/>
        <w:placeholder>
          <w:docPart w:val="DefaultPlaceholder_-1854013440"/>
        </w:placeholder>
        <w:showingPlcHdr/>
      </w:sdtPr>
      <w:sdtContent>
        <w:p w14:paraId="720AD158" w14:textId="699EC8B9" w:rsidR="003E0D0B" w:rsidRDefault="00433D1C" w:rsidP="00CF5C9A">
          <w:pPr>
            <w:pStyle w:val="ListParagraph"/>
            <w:spacing w:before="0" w:after="240"/>
            <w:ind w:left="720"/>
            <w:rPr>
              <w:noProof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707429E2" w14:textId="77777777" w:rsidR="002B4808" w:rsidRDefault="002B4808" w:rsidP="002B4808">
      <w:pPr>
        <w:pStyle w:val="ListParagraph"/>
        <w:ind w:left="720"/>
        <w:rPr>
          <w:noProof/>
        </w:rPr>
      </w:pPr>
    </w:p>
    <w:p w14:paraId="5ADDF4C8" w14:textId="2D3BF6B4" w:rsidR="00896FD1" w:rsidRPr="00B808CB" w:rsidRDefault="00896FD1" w:rsidP="00EC522E">
      <w:pPr>
        <w:pStyle w:val="ListParagraph"/>
        <w:numPr>
          <w:ilvl w:val="0"/>
          <w:numId w:val="18"/>
        </w:numPr>
        <w:rPr>
          <w:noProof/>
        </w:rPr>
      </w:pPr>
      <w:r>
        <w:t xml:space="preserve">Is your Housing Assistance Payment (HAP) utilization rate higher, lower, or generally in line with your expectations? </w:t>
      </w:r>
      <w:r w:rsidR="16561DE7">
        <w:t>Briefly d</w:t>
      </w:r>
      <w:r>
        <w:t xml:space="preserve">escribe the factors contributing to this (e.g. waitlist response rate, applicant eligibility, average shopping time, availability of units in your service area, etc.)  </w:t>
      </w:r>
    </w:p>
    <w:sdt>
      <w:sdtPr>
        <w:id w:val="1480258740"/>
        <w:placeholder>
          <w:docPart w:val="DefaultPlaceholder_-1854013440"/>
        </w:placeholder>
        <w:showingPlcHdr/>
      </w:sdtPr>
      <w:sdtContent>
        <w:p w14:paraId="4A1E2289" w14:textId="282AE616" w:rsidR="0017487F" w:rsidRDefault="00433D1C" w:rsidP="006A5791">
          <w:pPr>
            <w:pStyle w:val="ListParagraph"/>
            <w:ind w:left="720"/>
            <w:rPr>
              <w:rStyle w:val="Heading4Char"/>
            </w:rPr>
          </w:pPr>
          <w:r w:rsidRPr="00685F43">
            <w:rPr>
              <w:rStyle w:val="PlaceholderText"/>
              <w:color w:val="505050"/>
            </w:rPr>
            <w:t>Click or tap here to enter text.</w:t>
          </w:r>
        </w:p>
      </w:sdtContent>
    </w:sdt>
    <w:p w14:paraId="3A38FAB7" w14:textId="77777777" w:rsidR="000F45A2" w:rsidRDefault="000F45A2" w:rsidP="0017487F">
      <w:pPr>
        <w:rPr>
          <w:rStyle w:val="Heading4Char"/>
        </w:rPr>
        <w:sectPr w:rsidR="000F45A2" w:rsidSect="0017487F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p w14:paraId="086CE68D" w14:textId="77777777" w:rsidR="00B808CB" w:rsidRDefault="00B808CB" w:rsidP="00B808CB">
      <w:pPr>
        <w:spacing w:before="120" w:after="0"/>
        <w:rPr>
          <w:rStyle w:val="Heading4Char"/>
        </w:rPr>
        <w:sectPr w:rsidR="00B808CB" w:rsidSect="00B808CB">
          <w:type w:val="continuous"/>
          <w:pgSz w:w="12240" w:h="15840" w:code="1"/>
          <w:pgMar w:top="1080" w:right="1080" w:bottom="1440" w:left="1080" w:header="0" w:footer="504" w:gutter="0"/>
          <w:cols w:space="720"/>
          <w:docGrid w:linePitch="326"/>
        </w:sectPr>
      </w:pPr>
    </w:p>
    <w:bookmarkEnd w:id="0"/>
    <w:p w14:paraId="6610D240" w14:textId="3416EE64" w:rsidR="2F25A156" w:rsidRDefault="2F25A156" w:rsidP="009430F0"/>
    <w:sectPr w:rsidR="2F25A156" w:rsidSect="001B5073"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34F9" w14:textId="77777777" w:rsidR="001559D6" w:rsidRDefault="001559D6" w:rsidP="003432CA">
      <w:r>
        <w:separator/>
      </w:r>
    </w:p>
    <w:p w14:paraId="62A132EF" w14:textId="77777777" w:rsidR="001559D6" w:rsidRDefault="001559D6"/>
  </w:endnote>
  <w:endnote w:type="continuationSeparator" w:id="0">
    <w:p w14:paraId="790B2714" w14:textId="77777777" w:rsidR="001559D6" w:rsidRDefault="001559D6" w:rsidP="003432CA">
      <w:r>
        <w:continuationSeparator/>
      </w:r>
    </w:p>
    <w:p w14:paraId="3BE7163D" w14:textId="77777777" w:rsidR="001559D6" w:rsidRDefault="001559D6"/>
  </w:endnote>
  <w:endnote w:type="continuationNotice" w:id="1">
    <w:p w14:paraId="41F6AE7C" w14:textId="77777777" w:rsidR="001559D6" w:rsidRDefault="001559D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6C01" w14:textId="77777777" w:rsidR="00D61D55" w:rsidRDefault="00D61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9377" w14:textId="4BEF7524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D518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09C6F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8D4A" w14:textId="77777777" w:rsidR="001559D6" w:rsidRDefault="001559D6" w:rsidP="003432CA">
      <w:r>
        <w:separator/>
      </w:r>
    </w:p>
    <w:p w14:paraId="1B5C2441" w14:textId="77777777" w:rsidR="001559D6" w:rsidRDefault="001559D6"/>
  </w:footnote>
  <w:footnote w:type="continuationSeparator" w:id="0">
    <w:p w14:paraId="27F1B21C" w14:textId="77777777" w:rsidR="001559D6" w:rsidRDefault="001559D6" w:rsidP="003432CA">
      <w:r>
        <w:continuationSeparator/>
      </w:r>
    </w:p>
    <w:p w14:paraId="7E4AB568" w14:textId="77777777" w:rsidR="001559D6" w:rsidRDefault="001559D6"/>
  </w:footnote>
  <w:footnote w:type="continuationNotice" w:id="1">
    <w:p w14:paraId="0FE75D42" w14:textId="77777777" w:rsidR="001559D6" w:rsidRDefault="001559D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525C" w14:textId="77777777" w:rsidR="00D61D55" w:rsidRDefault="00D61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18E5" w14:textId="15640188" w:rsidR="00D61D55" w:rsidRDefault="00D61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2101" w14:textId="77777777" w:rsidR="00D61D55" w:rsidRDefault="00D61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C223A"/>
    <w:multiLevelType w:val="hybridMultilevel"/>
    <w:tmpl w:val="7D6E7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E7FD8"/>
    <w:multiLevelType w:val="hybridMultilevel"/>
    <w:tmpl w:val="DF124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5FB6"/>
    <w:multiLevelType w:val="hybridMultilevel"/>
    <w:tmpl w:val="FFFFFFFF"/>
    <w:lvl w:ilvl="0" w:tplc="4F7A730A">
      <w:start w:val="1"/>
      <w:numFmt w:val="decimal"/>
      <w:lvlText w:val="%1."/>
      <w:lvlJc w:val="left"/>
      <w:pPr>
        <w:ind w:left="720" w:hanging="360"/>
      </w:pPr>
    </w:lvl>
    <w:lvl w:ilvl="1" w:tplc="DF069D40">
      <w:start w:val="1"/>
      <w:numFmt w:val="lowerLetter"/>
      <w:lvlText w:val="%2."/>
      <w:lvlJc w:val="left"/>
      <w:pPr>
        <w:ind w:left="1440" w:hanging="360"/>
      </w:pPr>
    </w:lvl>
    <w:lvl w:ilvl="2" w:tplc="2586E2D2">
      <w:start w:val="1"/>
      <w:numFmt w:val="lowerRoman"/>
      <w:lvlText w:val="%3."/>
      <w:lvlJc w:val="right"/>
      <w:pPr>
        <w:ind w:left="2160" w:hanging="180"/>
      </w:pPr>
    </w:lvl>
    <w:lvl w:ilvl="3" w:tplc="14F66818">
      <w:start w:val="1"/>
      <w:numFmt w:val="decimal"/>
      <w:lvlText w:val="%4."/>
      <w:lvlJc w:val="left"/>
      <w:pPr>
        <w:ind w:left="2880" w:hanging="360"/>
      </w:pPr>
    </w:lvl>
    <w:lvl w:ilvl="4" w:tplc="E438F122">
      <w:start w:val="1"/>
      <w:numFmt w:val="lowerLetter"/>
      <w:lvlText w:val="%5."/>
      <w:lvlJc w:val="left"/>
      <w:pPr>
        <w:ind w:left="3600" w:hanging="360"/>
      </w:pPr>
    </w:lvl>
    <w:lvl w:ilvl="5" w:tplc="572479C4">
      <w:start w:val="1"/>
      <w:numFmt w:val="lowerRoman"/>
      <w:lvlText w:val="%6."/>
      <w:lvlJc w:val="right"/>
      <w:pPr>
        <w:ind w:left="4320" w:hanging="180"/>
      </w:pPr>
    </w:lvl>
    <w:lvl w:ilvl="6" w:tplc="E15C34E4">
      <w:start w:val="1"/>
      <w:numFmt w:val="decimal"/>
      <w:lvlText w:val="%7."/>
      <w:lvlJc w:val="left"/>
      <w:pPr>
        <w:ind w:left="5040" w:hanging="360"/>
      </w:pPr>
    </w:lvl>
    <w:lvl w:ilvl="7" w:tplc="5934A27E">
      <w:start w:val="1"/>
      <w:numFmt w:val="lowerLetter"/>
      <w:lvlText w:val="%8."/>
      <w:lvlJc w:val="left"/>
      <w:pPr>
        <w:ind w:left="5760" w:hanging="360"/>
      </w:pPr>
    </w:lvl>
    <w:lvl w:ilvl="8" w:tplc="265AC2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DDA9"/>
    <w:multiLevelType w:val="hybridMultilevel"/>
    <w:tmpl w:val="447A7EF8"/>
    <w:lvl w:ilvl="0" w:tplc="5ABA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A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8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7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AB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01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1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12D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A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5C93"/>
    <w:multiLevelType w:val="hybridMultilevel"/>
    <w:tmpl w:val="624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4940"/>
    <w:multiLevelType w:val="hybridMultilevel"/>
    <w:tmpl w:val="C33E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64EE"/>
    <w:multiLevelType w:val="hybridMultilevel"/>
    <w:tmpl w:val="E4401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B6622"/>
    <w:multiLevelType w:val="hybridMultilevel"/>
    <w:tmpl w:val="F44E0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347CAB"/>
    <w:multiLevelType w:val="hybridMultilevel"/>
    <w:tmpl w:val="1F06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4FC5"/>
    <w:multiLevelType w:val="hybridMultilevel"/>
    <w:tmpl w:val="C002BAB0"/>
    <w:lvl w:ilvl="0" w:tplc="13B8C5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E3CE5"/>
    <w:multiLevelType w:val="hybridMultilevel"/>
    <w:tmpl w:val="B39E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A513C"/>
    <w:multiLevelType w:val="hybridMultilevel"/>
    <w:tmpl w:val="F896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3453"/>
    <w:multiLevelType w:val="hybridMultilevel"/>
    <w:tmpl w:val="5C08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D5A84"/>
    <w:multiLevelType w:val="hybridMultilevel"/>
    <w:tmpl w:val="5B7644B4"/>
    <w:lvl w:ilvl="0" w:tplc="E60CEF0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E031B"/>
    <w:multiLevelType w:val="hybridMultilevel"/>
    <w:tmpl w:val="BDC0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49B0"/>
    <w:multiLevelType w:val="hybridMultilevel"/>
    <w:tmpl w:val="7102E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C7F20"/>
    <w:multiLevelType w:val="hybridMultilevel"/>
    <w:tmpl w:val="A31ABFFA"/>
    <w:lvl w:ilvl="0" w:tplc="82BAA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2B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B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FEA44C">
      <w:start w:val="1"/>
      <w:numFmt w:val="bullet"/>
      <w:lvlText w:val=""/>
      <w:lvlJc w:val="left"/>
      <w:pPr>
        <w:ind w:left="2880" w:hanging="360"/>
      </w:pPr>
      <w:rPr>
        <w:rFonts w:ascii="Wingdings" w:hAnsi="Wingdings" w:hint="default"/>
      </w:rPr>
    </w:lvl>
    <w:lvl w:ilvl="4" w:tplc="A03E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A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4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1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4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20DB0"/>
    <w:multiLevelType w:val="hybridMultilevel"/>
    <w:tmpl w:val="4ECA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555622">
    <w:abstractNumId w:val="4"/>
  </w:num>
  <w:num w:numId="2" w16cid:durableId="2058435827">
    <w:abstractNumId w:val="17"/>
  </w:num>
  <w:num w:numId="3" w16cid:durableId="409474081">
    <w:abstractNumId w:val="0"/>
  </w:num>
  <w:num w:numId="4" w16cid:durableId="1322998380">
    <w:abstractNumId w:val="6"/>
  </w:num>
  <w:num w:numId="5" w16cid:durableId="1728842291">
    <w:abstractNumId w:val="1"/>
  </w:num>
  <w:num w:numId="6" w16cid:durableId="1679385054">
    <w:abstractNumId w:val="3"/>
  </w:num>
  <w:num w:numId="7" w16cid:durableId="259147589">
    <w:abstractNumId w:val="14"/>
  </w:num>
  <w:num w:numId="8" w16cid:durableId="1242908194">
    <w:abstractNumId w:val="8"/>
  </w:num>
  <w:num w:numId="9" w16cid:durableId="1323505806">
    <w:abstractNumId w:val="18"/>
  </w:num>
  <w:num w:numId="10" w16cid:durableId="241256226">
    <w:abstractNumId w:val="13"/>
  </w:num>
  <w:num w:numId="11" w16cid:durableId="1322003361">
    <w:abstractNumId w:val="7"/>
  </w:num>
  <w:num w:numId="12" w16cid:durableId="1522739415">
    <w:abstractNumId w:val="2"/>
  </w:num>
  <w:num w:numId="13" w16cid:durableId="869873506">
    <w:abstractNumId w:val="12"/>
  </w:num>
  <w:num w:numId="14" w16cid:durableId="1877695905">
    <w:abstractNumId w:val="10"/>
  </w:num>
  <w:num w:numId="15" w16cid:durableId="408119248">
    <w:abstractNumId w:val="16"/>
  </w:num>
  <w:num w:numId="16" w16cid:durableId="1415739835">
    <w:abstractNumId w:val="11"/>
  </w:num>
  <w:num w:numId="17" w16cid:durableId="879584408">
    <w:abstractNumId w:val="15"/>
  </w:num>
  <w:num w:numId="18" w16cid:durableId="2004819884">
    <w:abstractNumId w:val="9"/>
  </w:num>
  <w:num w:numId="19" w16cid:durableId="174915687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42"/>
    <w:rsid w:val="00002DEC"/>
    <w:rsid w:val="00006359"/>
    <w:rsid w:val="000065AC"/>
    <w:rsid w:val="00006A0A"/>
    <w:rsid w:val="00006B5D"/>
    <w:rsid w:val="00017088"/>
    <w:rsid w:val="0003239B"/>
    <w:rsid w:val="00032D55"/>
    <w:rsid w:val="00032DAD"/>
    <w:rsid w:val="00037E5C"/>
    <w:rsid w:val="00040524"/>
    <w:rsid w:val="000411D8"/>
    <w:rsid w:val="0004311B"/>
    <w:rsid w:val="00044E25"/>
    <w:rsid w:val="0004569B"/>
    <w:rsid w:val="0005343C"/>
    <w:rsid w:val="000563F3"/>
    <w:rsid w:val="000604A4"/>
    <w:rsid w:val="0006472A"/>
    <w:rsid w:val="00064B90"/>
    <w:rsid w:val="00067753"/>
    <w:rsid w:val="0007374A"/>
    <w:rsid w:val="00080404"/>
    <w:rsid w:val="00084742"/>
    <w:rsid w:val="00095188"/>
    <w:rsid w:val="00095F66"/>
    <w:rsid w:val="000A0D13"/>
    <w:rsid w:val="000A6F5E"/>
    <w:rsid w:val="000B2E68"/>
    <w:rsid w:val="000B4CA4"/>
    <w:rsid w:val="000C3708"/>
    <w:rsid w:val="000C3761"/>
    <w:rsid w:val="000C7373"/>
    <w:rsid w:val="000D5507"/>
    <w:rsid w:val="000D7102"/>
    <w:rsid w:val="000D7CF2"/>
    <w:rsid w:val="000E313B"/>
    <w:rsid w:val="000E3E9D"/>
    <w:rsid w:val="000E5190"/>
    <w:rsid w:val="000E5E41"/>
    <w:rsid w:val="000E632A"/>
    <w:rsid w:val="000F0A15"/>
    <w:rsid w:val="000F45A2"/>
    <w:rsid w:val="000F4BB1"/>
    <w:rsid w:val="0011020D"/>
    <w:rsid w:val="00114D34"/>
    <w:rsid w:val="00125094"/>
    <w:rsid w:val="00125D32"/>
    <w:rsid w:val="0012794D"/>
    <w:rsid w:val="001339D3"/>
    <w:rsid w:val="00135082"/>
    <w:rsid w:val="00135DC7"/>
    <w:rsid w:val="00144AD3"/>
    <w:rsid w:val="00147ED1"/>
    <w:rsid w:val="001500D6"/>
    <w:rsid w:val="00151D5C"/>
    <w:rsid w:val="00152814"/>
    <w:rsid w:val="001531EB"/>
    <w:rsid w:val="001559D6"/>
    <w:rsid w:val="00157C41"/>
    <w:rsid w:val="001658CF"/>
    <w:rsid w:val="001661D9"/>
    <w:rsid w:val="001708EC"/>
    <w:rsid w:val="0017487F"/>
    <w:rsid w:val="00177185"/>
    <w:rsid w:val="00185CE5"/>
    <w:rsid w:val="00192520"/>
    <w:rsid w:val="001925A8"/>
    <w:rsid w:val="0019673D"/>
    <w:rsid w:val="001A26D9"/>
    <w:rsid w:val="001A2F57"/>
    <w:rsid w:val="001A46BB"/>
    <w:rsid w:val="001A51DB"/>
    <w:rsid w:val="001B491B"/>
    <w:rsid w:val="001B5073"/>
    <w:rsid w:val="001B5833"/>
    <w:rsid w:val="001B6BD4"/>
    <w:rsid w:val="001B6EDE"/>
    <w:rsid w:val="001C0B90"/>
    <w:rsid w:val="001C1DC2"/>
    <w:rsid w:val="001C1F12"/>
    <w:rsid w:val="001C55E0"/>
    <w:rsid w:val="001E0F5C"/>
    <w:rsid w:val="001E5ECF"/>
    <w:rsid w:val="001F3B75"/>
    <w:rsid w:val="001F5F1F"/>
    <w:rsid w:val="002005B8"/>
    <w:rsid w:val="00202E0F"/>
    <w:rsid w:val="00206E0A"/>
    <w:rsid w:val="00210261"/>
    <w:rsid w:val="00211CA3"/>
    <w:rsid w:val="00222A49"/>
    <w:rsid w:val="0022552E"/>
    <w:rsid w:val="00226BD8"/>
    <w:rsid w:val="00227503"/>
    <w:rsid w:val="0023FD28"/>
    <w:rsid w:val="00241FE9"/>
    <w:rsid w:val="0024327E"/>
    <w:rsid w:val="00243CB2"/>
    <w:rsid w:val="002575EC"/>
    <w:rsid w:val="00261247"/>
    <w:rsid w:val="002624DC"/>
    <w:rsid w:val="00264652"/>
    <w:rsid w:val="0026692E"/>
    <w:rsid w:val="00266AE0"/>
    <w:rsid w:val="00270960"/>
    <w:rsid w:val="00272E52"/>
    <w:rsid w:val="00276D1D"/>
    <w:rsid w:val="0027708D"/>
    <w:rsid w:val="00281B81"/>
    <w:rsid w:val="00282084"/>
    <w:rsid w:val="00285307"/>
    <w:rsid w:val="00285D2B"/>
    <w:rsid w:val="0028618E"/>
    <w:rsid w:val="00291052"/>
    <w:rsid w:val="002B42F9"/>
    <w:rsid w:val="002B4808"/>
    <w:rsid w:val="002B5E79"/>
    <w:rsid w:val="002C0859"/>
    <w:rsid w:val="002C6AFF"/>
    <w:rsid w:val="002C7942"/>
    <w:rsid w:val="002D3B19"/>
    <w:rsid w:val="002D7CF1"/>
    <w:rsid w:val="002F1947"/>
    <w:rsid w:val="002F391C"/>
    <w:rsid w:val="00306D94"/>
    <w:rsid w:val="003125DF"/>
    <w:rsid w:val="0032616E"/>
    <w:rsid w:val="003270C3"/>
    <w:rsid w:val="00335736"/>
    <w:rsid w:val="00336211"/>
    <w:rsid w:val="0033739F"/>
    <w:rsid w:val="003432CA"/>
    <w:rsid w:val="00345E88"/>
    <w:rsid w:val="00355777"/>
    <w:rsid w:val="003563D2"/>
    <w:rsid w:val="0035793F"/>
    <w:rsid w:val="00362FA1"/>
    <w:rsid w:val="00376FA5"/>
    <w:rsid w:val="00385911"/>
    <w:rsid w:val="003963B0"/>
    <w:rsid w:val="003A1479"/>
    <w:rsid w:val="003A1813"/>
    <w:rsid w:val="003A2749"/>
    <w:rsid w:val="003B3ADC"/>
    <w:rsid w:val="003B6EE7"/>
    <w:rsid w:val="003B7D82"/>
    <w:rsid w:val="003C0182"/>
    <w:rsid w:val="003C0A54"/>
    <w:rsid w:val="003C4644"/>
    <w:rsid w:val="003C5B08"/>
    <w:rsid w:val="003C5BE3"/>
    <w:rsid w:val="003E0D0B"/>
    <w:rsid w:val="003E3617"/>
    <w:rsid w:val="003F109C"/>
    <w:rsid w:val="003F74A5"/>
    <w:rsid w:val="003F78A4"/>
    <w:rsid w:val="00401D5E"/>
    <w:rsid w:val="00406300"/>
    <w:rsid w:val="00406889"/>
    <w:rsid w:val="004079C8"/>
    <w:rsid w:val="00412D71"/>
    <w:rsid w:val="00413A7C"/>
    <w:rsid w:val="004141DD"/>
    <w:rsid w:val="00421C0F"/>
    <w:rsid w:val="00427616"/>
    <w:rsid w:val="00430863"/>
    <w:rsid w:val="00431C92"/>
    <w:rsid w:val="00433D1C"/>
    <w:rsid w:val="00435CB8"/>
    <w:rsid w:val="004452B6"/>
    <w:rsid w:val="00450D79"/>
    <w:rsid w:val="00457617"/>
    <w:rsid w:val="00461804"/>
    <w:rsid w:val="00462C07"/>
    <w:rsid w:val="00466810"/>
    <w:rsid w:val="00470EBD"/>
    <w:rsid w:val="004816B5"/>
    <w:rsid w:val="00483DD2"/>
    <w:rsid w:val="004921C9"/>
    <w:rsid w:val="00494E6F"/>
    <w:rsid w:val="00496577"/>
    <w:rsid w:val="004A1B4D"/>
    <w:rsid w:val="004A34C0"/>
    <w:rsid w:val="004A386F"/>
    <w:rsid w:val="004A485C"/>
    <w:rsid w:val="004A58DD"/>
    <w:rsid w:val="004A6119"/>
    <w:rsid w:val="004A77F9"/>
    <w:rsid w:val="004B3A9C"/>
    <w:rsid w:val="004B47DC"/>
    <w:rsid w:val="004B6D01"/>
    <w:rsid w:val="004C0413"/>
    <w:rsid w:val="004C3E0C"/>
    <w:rsid w:val="004C5027"/>
    <w:rsid w:val="004C7D7E"/>
    <w:rsid w:val="004D3E12"/>
    <w:rsid w:val="004D4771"/>
    <w:rsid w:val="004E40DC"/>
    <w:rsid w:val="004E75B3"/>
    <w:rsid w:val="004F04BA"/>
    <w:rsid w:val="004F0EFF"/>
    <w:rsid w:val="004F3F5A"/>
    <w:rsid w:val="004F6B75"/>
    <w:rsid w:val="0050093F"/>
    <w:rsid w:val="00502AE9"/>
    <w:rsid w:val="005032B3"/>
    <w:rsid w:val="005036F4"/>
    <w:rsid w:val="00513049"/>
    <w:rsid w:val="00514788"/>
    <w:rsid w:val="005206FB"/>
    <w:rsid w:val="005229B4"/>
    <w:rsid w:val="00535C1C"/>
    <w:rsid w:val="0054371B"/>
    <w:rsid w:val="00545944"/>
    <w:rsid w:val="005515BD"/>
    <w:rsid w:val="00555C9D"/>
    <w:rsid w:val="005577E6"/>
    <w:rsid w:val="0056615E"/>
    <w:rsid w:val="005666F2"/>
    <w:rsid w:val="0056772A"/>
    <w:rsid w:val="00572D84"/>
    <w:rsid w:val="00576E04"/>
    <w:rsid w:val="005814F2"/>
    <w:rsid w:val="00592163"/>
    <w:rsid w:val="005B2DDF"/>
    <w:rsid w:val="005B4AE7"/>
    <w:rsid w:val="005B53B0"/>
    <w:rsid w:val="005B6E41"/>
    <w:rsid w:val="005B75E9"/>
    <w:rsid w:val="005C365C"/>
    <w:rsid w:val="005C7A5A"/>
    <w:rsid w:val="005D4207"/>
    <w:rsid w:val="005D454C"/>
    <w:rsid w:val="005D45B3"/>
    <w:rsid w:val="005D66AF"/>
    <w:rsid w:val="005E7E21"/>
    <w:rsid w:val="005F1408"/>
    <w:rsid w:val="005F2C7F"/>
    <w:rsid w:val="005F3097"/>
    <w:rsid w:val="005F6005"/>
    <w:rsid w:val="005F7906"/>
    <w:rsid w:val="006064AB"/>
    <w:rsid w:val="0061700C"/>
    <w:rsid w:val="00617767"/>
    <w:rsid w:val="00622BB5"/>
    <w:rsid w:val="00623D2D"/>
    <w:rsid w:val="00624C77"/>
    <w:rsid w:val="00634055"/>
    <w:rsid w:val="00646A2B"/>
    <w:rsid w:val="00647597"/>
    <w:rsid w:val="006513A7"/>
    <w:rsid w:val="006526E4"/>
    <w:rsid w:val="00655345"/>
    <w:rsid w:val="006577ED"/>
    <w:rsid w:val="0067179C"/>
    <w:rsid w:val="00672536"/>
    <w:rsid w:val="00672A42"/>
    <w:rsid w:val="00675B87"/>
    <w:rsid w:val="006814A1"/>
    <w:rsid w:val="00681EDC"/>
    <w:rsid w:val="00685F43"/>
    <w:rsid w:val="0068649F"/>
    <w:rsid w:val="00686B81"/>
    <w:rsid w:val="00687189"/>
    <w:rsid w:val="006921E9"/>
    <w:rsid w:val="006942D8"/>
    <w:rsid w:val="006962FB"/>
    <w:rsid w:val="006977A9"/>
    <w:rsid w:val="00697CCC"/>
    <w:rsid w:val="006A5791"/>
    <w:rsid w:val="006B13B7"/>
    <w:rsid w:val="006B2942"/>
    <w:rsid w:val="006B3994"/>
    <w:rsid w:val="006C0E45"/>
    <w:rsid w:val="006D02EB"/>
    <w:rsid w:val="006D03BB"/>
    <w:rsid w:val="006D4829"/>
    <w:rsid w:val="006D7356"/>
    <w:rsid w:val="006E5A51"/>
    <w:rsid w:val="006E5D28"/>
    <w:rsid w:val="006F36BD"/>
    <w:rsid w:val="006F3B38"/>
    <w:rsid w:val="007137A4"/>
    <w:rsid w:val="00717F3E"/>
    <w:rsid w:val="00726BBE"/>
    <w:rsid w:val="00740257"/>
    <w:rsid w:val="0074603F"/>
    <w:rsid w:val="00746562"/>
    <w:rsid w:val="0074778B"/>
    <w:rsid w:val="007500DF"/>
    <w:rsid w:val="00751188"/>
    <w:rsid w:val="00754D2C"/>
    <w:rsid w:val="00757B43"/>
    <w:rsid w:val="007626C9"/>
    <w:rsid w:val="0077225E"/>
    <w:rsid w:val="00780E94"/>
    <w:rsid w:val="00784544"/>
    <w:rsid w:val="00784CF2"/>
    <w:rsid w:val="00793F48"/>
    <w:rsid w:val="00794D69"/>
    <w:rsid w:val="007A044E"/>
    <w:rsid w:val="007A1790"/>
    <w:rsid w:val="007A2623"/>
    <w:rsid w:val="007A45E4"/>
    <w:rsid w:val="007A7632"/>
    <w:rsid w:val="007B35B2"/>
    <w:rsid w:val="007B4354"/>
    <w:rsid w:val="007B4548"/>
    <w:rsid w:val="007B6346"/>
    <w:rsid w:val="007C1167"/>
    <w:rsid w:val="007C1642"/>
    <w:rsid w:val="007C58EC"/>
    <w:rsid w:val="007D1FFF"/>
    <w:rsid w:val="007D42A0"/>
    <w:rsid w:val="007E157B"/>
    <w:rsid w:val="007E22B8"/>
    <w:rsid w:val="007E5B8A"/>
    <w:rsid w:val="007E685C"/>
    <w:rsid w:val="007E6D3B"/>
    <w:rsid w:val="007F461B"/>
    <w:rsid w:val="007F6108"/>
    <w:rsid w:val="007F7097"/>
    <w:rsid w:val="008067A6"/>
    <w:rsid w:val="00807B1A"/>
    <w:rsid w:val="0081482C"/>
    <w:rsid w:val="008251B3"/>
    <w:rsid w:val="0083394A"/>
    <w:rsid w:val="00836718"/>
    <w:rsid w:val="00844F1D"/>
    <w:rsid w:val="0084749F"/>
    <w:rsid w:val="00847A88"/>
    <w:rsid w:val="00864202"/>
    <w:rsid w:val="00871DAF"/>
    <w:rsid w:val="00873688"/>
    <w:rsid w:val="00893DED"/>
    <w:rsid w:val="00896FD1"/>
    <w:rsid w:val="008A2EC7"/>
    <w:rsid w:val="008A7D5D"/>
    <w:rsid w:val="008B1283"/>
    <w:rsid w:val="008B5443"/>
    <w:rsid w:val="008C1E03"/>
    <w:rsid w:val="008C7EEB"/>
    <w:rsid w:val="008D0DEF"/>
    <w:rsid w:val="008D1BFF"/>
    <w:rsid w:val="008D2256"/>
    <w:rsid w:val="008D5E3D"/>
    <w:rsid w:val="008E0605"/>
    <w:rsid w:val="008E0A6C"/>
    <w:rsid w:val="008E0A9F"/>
    <w:rsid w:val="008E3ED4"/>
    <w:rsid w:val="008F5369"/>
    <w:rsid w:val="0090737A"/>
    <w:rsid w:val="00912F27"/>
    <w:rsid w:val="00914F5A"/>
    <w:rsid w:val="009254B9"/>
    <w:rsid w:val="00927274"/>
    <w:rsid w:val="009430F0"/>
    <w:rsid w:val="00943F87"/>
    <w:rsid w:val="0094639D"/>
    <w:rsid w:val="00950B22"/>
    <w:rsid w:val="0096108C"/>
    <w:rsid w:val="00963BA0"/>
    <w:rsid w:val="00967764"/>
    <w:rsid w:val="009810EE"/>
    <w:rsid w:val="00984CC9"/>
    <w:rsid w:val="00991241"/>
    <w:rsid w:val="0099233F"/>
    <w:rsid w:val="00992C84"/>
    <w:rsid w:val="009B0D4D"/>
    <w:rsid w:val="009B3BAB"/>
    <w:rsid w:val="009B4A7F"/>
    <w:rsid w:val="009B54A0"/>
    <w:rsid w:val="009B7CE1"/>
    <w:rsid w:val="009C45AF"/>
    <w:rsid w:val="009C6405"/>
    <w:rsid w:val="009D5FD3"/>
    <w:rsid w:val="009D7C0F"/>
    <w:rsid w:val="009E7613"/>
    <w:rsid w:val="009E79A3"/>
    <w:rsid w:val="009F2F30"/>
    <w:rsid w:val="009F446D"/>
    <w:rsid w:val="009F478E"/>
    <w:rsid w:val="009F66B6"/>
    <w:rsid w:val="009F6CF8"/>
    <w:rsid w:val="00A00442"/>
    <w:rsid w:val="00A1391C"/>
    <w:rsid w:val="00A16AA0"/>
    <w:rsid w:val="00A21205"/>
    <w:rsid w:val="00A21621"/>
    <w:rsid w:val="00A246C8"/>
    <w:rsid w:val="00A30799"/>
    <w:rsid w:val="00A31129"/>
    <w:rsid w:val="00A452C6"/>
    <w:rsid w:val="00A463CE"/>
    <w:rsid w:val="00A47847"/>
    <w:rsid w:val="00A565B0"/>
    <w:rsid w:val="00A57FE8"/>
    <w:rsid w:val="00A63068"/>
    <w:rsid w:val="00A64ECE"/>
    <w:rsid w:val="00A66185"/>
    <w:rsid w:val="00A7066C"/>
    <w:rsid w:val="00A71CAD"/>
    <w:rsid w:val="00A72978"/>
    <w:rsid w:val="00A731A2"/>
    <w:rsid w:val="00A827C1"/>
    <w:rsid w:val="00A838CA"/>
    <w:rsid w:val="00A93F40"/>
    <w:rsid w:val="00A96F93"/>
    <w:rsid w:val="00AA44F7"/>
    <w:rsid w:val="00AB593C"/>
    <w:rsid w:val="00AC1E3F"/>
    <w:rsid w:val="00AC2055"/>
    <w:rsid w:val="00AD2036"/>
    <w:rsid w:val="00AE132E"/>
    <w:rsid w:val="00AE4315"/>
    <w:rsid w:val="00AE5772"/>
    <w:rsid w:val="00AF22AD"/>
    <w:rsid w:val="00AF4350"/>
    <w:rsid w:val="00AF5107"/>
    <w:rsid w:val="00B06264"/>
    <w:rsid w:val="00B067F8"/>
    <w:rsid w:val="00B07C8F"/>
    <w:rsid w:val="00B200A3"/>
    <w:rsid w:val="00B275D4"/>
    <w:rsid w:val="00B31053"/>
    <w:rsid w:val="00B33562"/>
    <w:rsid w:val="00B35B03"/>
    <w:rsid w:val="00B37AD5"/>
    <w:rsid w:val="00B44C67"/>
    <w:rsid w:val="00B554B1"/>
    <w:rsid w:val="00B55C6B"/>
    <w:rsid w:val="00B61E1A"/>
    <w:rsid w:val="00B67495"/>
    <w:rsid w:val="00B71338"/>
    <w:rsid w:val="00B75051"/>
    <w:rsid w:val="00B808CB"/>
    <w:rsid w:val="00B80BFF"/>
    <w:rsid w:val="00B859DE"/>
    <w:rsid w:val="00B85BC2"/>
    <w:rsid w:val="00B85FD8"/>
    <w:rsid w:val="00B93522"/>
    <w:rsid w:val="00B95E7F"/>
    <w:rsid w:val="00BB4324"/>
    <w:rsid w:val="00BB6BD5"/>
    <w:rsid w:val="00BB7240"/>
    <w:rsid w:val="00BC86DE"/>
    <w:rsid w:val="00BD0E59"/>
    <w:rsid w:val="00BD1DC1"/>
    <w:rsid w:val="00BD4BD5"/>
    <w:rsid w:val="00BD7991"/>
    <w:rsid w:val="00BE35E1"/>
    <w:rsid w:val="00BE3EC6"/>
    <w:rsid w:val="00BF794B"/>
    <w:rsid w:val="00C1173D"/>
    <w:rsid w:val="00C12D2F"/>
    <w:rsid w:val="00C12D94"/>
    <w:rsid w:val="00C15A03"/>
    <w:rsid w:val="00C23C46"/>
    <w:rsid w:val="00C277A8"/>
    <w:rsid w:val="00C309AE"/>
    <w:rsid w:val="00C331CE"/>
    <w:rsid w:val="00C365CE"/>
    <w:rsid w:val="00C417EB"/>
    <w:rsid w:val="00C421A4"/>
    <w:rsid w:val="00C4247F"/>
    <w:rsid w:val="00C528AE"/>
    <w:rsid w:val="00C62C7C"/>
    <w:rsid w:val="00C804D7"/>
    <w:rsid w:val="00C806BC"/>
    <w:rsid w:val="00C82AED"/>
    <w:rsid w:val="00C84868"/>
    <w:rsid w:val="00C87504"/>
    <w:rsid w:val="00C87DAF"/>
    <w:rsid w:val="00C9660C"/>
    <w:rsid w:val="00CA123C"/>
    <w:rsid w:val="00CB2BB9"/>
    <w:rsid w:val="00CC4F11"/>
    <w:rsid w:val="00CC6899"/>
    <w:rsid w:val="00CD7904"/>
    <w:rsid w:val="00CE40B4"/>
    <w:rsid w:val="00CE45B0"/>
    <w:rsid w:val="00CE49C0"/>
    <w:rsid w:val="00CF143A"/>
    <w:rsid w:val="00CF5C9A"/>
    <w:rsid w:val="00D0014D"/>
    <w:rsid w:val="00D22819"/>
    <w:rsid w:val="00D3244E"/>
    <w:rsid w:val="00D352B0"/>
    <w:rsid w:val="00D42632"/>
    <w:rsid w:val="00D439C4"/>
    <w:rsid w:val="00D43A0C"/>
    <w:rsid w:val="00D50427"/>
    <w:rsid w:val="00D50D28"/>
    <w:rsid w:val="00D511F0"/>
    <w:rsid w:val="00D54EE5"/>
    <w:rsid w:val="00D60B7B"/>
    <w:rsid w:val="00D61D55"/>
    <w:rsid w:val="00D63F82"/>
    <w:rsid w:val="00D640FC"/>
    <w:rsid w:val="00D67BDF"/>
    <w:rsid w:val="00D705B4"/>
    <w:rsid w:val="00D70CDA"/>
    <w:rsid w:val="00D70F7D"/>
    <w:rsid w:val="00D76E54"/>
    <w:rsid w:val="00D779BB"/>
    <w:rsid w:val="00D824FC"/>
    <w:rsid w:val="00D8746E"/>
    <w:rsid w:val="00D87840"/>
    <w:rsid w:val="00D878BB"/>
    <w:rsid w:val="00D91CA0"/>
    <w:rsid w:val="00D92929"/>
    <w:rsid w:val="00D93C2E"/>
    <w:rsid w:val="00D970A5"/>
    <w:rsid w:val="00DA1BEE"/>
    <w:rsid w:val="00DA4946"/>
    <w:rsid w:val="00DA641C"/>
    <w:rsid w:val="00DB4967"/>
    <w:rsid w:val="00DB74DE"/>
    <w:rsid w:val="00DC62B2"/>
    <w:rsid w:val="00DD2D53"/>
    <w:rsid w:val="00DE25DF"/>
    <w:rsid w:val="00DE50CB"/>
    <w:rsid w:val="00E008B6"/>
    <w:rsid w:val="00E035E7"/>
    <w:rsid w:val="00E05E65"/>
    <w:rsid w:val="00E0758A"/>
    <w:rsid w:val="00E120FB"/>
    <w:rsid w:val="00E1368E"/>
    <w:rsid w:val="00E206AE"/>
    <w:rsid w:val="00E23263"/>
    <w:rsid w:val="00E23397"/>
    <w:rsid w:val="00E2421B"/>
    <w:rsid w:val="00E32CD7"/>
    <w:rsid w:val="00E34046"/>
    <w:rsid w:val="00E41E45"/>
    <w:rsid w:val="00E44EE1"/>
    <w:rsid w:val="00E5241D"/>
    <w:rsid w:val="00E5680C"/>
    <w:rsid w:val="00E57A8D"/>
    <w:rsid w:val="00E61A16"/>
    <w:rsid w:val="00E66071"/>
    <w:rsid w:val="00E66FA8"/>
    <w:rsid w:val="00E67094"/>
    <w:rsid w:val="00E702BF"/>
    <w:rsid w:val="00E71737"/>
    <w:rsid w:val="00E7537E"/>
    <w:rsid w:val="00E76267"/>
    <w:rsid w:val="00E812DF"/>
    <w:rsid w:val="00E8154A"/>
    <w:rsid w:val="00E91DCD"/>
    <w:rsid w:val="00EA535B"/>
    <w:rsid w:val="00EC13C2"/>
    <w:rsid w:val="00EC31FE"/>
    <w:rsid w:val="00EC4E11"/>
    <w:rsid w:val="00EC522E"/>
    <w:rsid w:val="00EC56D6"/>
    <w:rsid w:val="00EC579D"/>
    <w:rsid w:val="00ED2A55"/>
    <w:rsid w:val="00ED5BDC"/>
    <w:rsid w:val="00ED7D03"/>
    <w:rsid w:val="00ED7DAC"/>
    <w:rsid w:val="00EE350F"/>
    <w:rsid w:val="00EE4347"/>
    <w:rsid w:val="00EE4C99"/>
    <w:rsid w:val="00EF46A9"/>
    <w:rsid w:val="00F067A6"/>
    <w:rsid w:val="00F0763A"/>
    <w:rsid w:val="00F20B25"/>
    <w:rsid w:val="00F30FB1"/>
    <w:rsid w:val="00F3128A"/>
    <w:rsid w:val="00F334CD"/>
    <w:rsid w:val="00F44AEF"/>
    <w:rsid w:val="00F5465E"/>
    <w:rsid w:val="00F55D91"/>
    <w:rsid w:val="00F57BBE"/>
    <w:rsid w:val="00F6243D"/>
    <w:rsid w:val="00F64AA5"/>
    <w:rsid w:val="00F70C03"/>
    <w:rsid w:val="00F81A39"/>
    <w:rsid w:val="00F83C85"/>
    <w:rsid w:val="00F85C91"/>
    <w:rsid w:val="00F9084A"/>
    <w:rsid w:val="00F92622"/>
    <w:rsid w:val="00F95A40"/>
    <w:rsid w:val="00F96F73"/>
    <w:rsid w:val="00F97F8B"/>
    <w:rsid w:val="00FA4787"/>
    <w:rsid w:val="00FB427D"/>
    <w:rsid w:val="00FB6E40"/>
    <w:rsid w:val="00FC16AB"/>
    <w:rsid w:val="00FD1CCB"/>
    <w:rsid w:val="00FD5E93"/>
    <w:rsid w:val="00FE1B7F"/>
    <w:rsid w:val="00FE49EB"/>
    <w:rsid w:val="01638CB3"/>
    <w:rsid w:val="018B6399"/>
    <w:rsid w:val="01C87726"/>
    <w:rsid w:val="01F8CACE"/>
    <w:rsid w:val="02112960"/>
    <w:rsid w:val="0213B7CE"/>
    <w:rsid w:val="02B2A2AF"/>
    <w:rsid w:val="0316FE02"/>
    <w:rsid w:val="0418992A"/>
    <w:rsid w:val="05196EA1"/>
    <w:rsid w:val="061ADE4A"/>
    <w:rsid w:val="06F4F6CB"/>
    <w:rsid w:val="07743527"/>
    <w:rsid w:val="0784938A"/>
    <w:rsid w:val="07E91714"/>
    <w:rsid w:val="080611C4"/>
    <w:rsid w:val="080E90FB"/>
    <w:rsid w:val="08332874"/>
    <w:rsid w:val="084F6B98"/>
    <w:rsid w:val="08BE2CB8"/>
    <w:rsid w:val="09A843FB"/>
    <w:rsid w:val="09D93642"/>
    <w:rsid w:val="0A8B512B"/>
    <w:rsid w:val="0ACCFBA0"/>
    <w:rsid w:val="0B4DEA3F"/>
    <w:rsid w:val="0BD2FDA0"/>
    <w:rsid w:val="0BD77310"/>
    <w:rsid w:val="0C460FEA"/>
    <w:rsid w:val="0C4C7ED4"/>
    <w:rsid w:val="0CA09D05"/>
    <w:rsid w:val="0D913B1B"/>
    <w:rsid w:val="0D9C866C"/>
    <w:rsid w:val="0DE1E5B6"/>
    <w:rsid w:val="0E966C61"/>
    <w:rsid w:val="0FA138F4"/>
    <w:rsid w:val="0FB0A963"/>
    <w:rsid w:val="10208DE8"/>
    <w:rsid w:val="10FDB203"/>
    <w:rsid w:val="118DE4DA"/>
    <w:rsid w:val="11BEB596"/>
    <w:rsid w:val="11C3DA77"/>
    <w:rsid w:val="121FA990"/>
    <w:rsid w:val="13C37505"/>
    <w:rsid w:val="147326AB"/>
    <w:rsid w:val="147F8DC5"/>
    <w:rsid w:val="14B62928"/>
    <w:rsid w:val="15291CCD"/>
    <w:rsid w:val="1540F215"/>
    <w:rsid w:val="16561DE7"/>
    <w:rsid w:val="170663E5"/>
    <w:rsid w:val="1722C5C6"/>
    <w:rsid w:val="17535457"/>
    <w:rsid w:val="176A7B60"/>
    <w:rsid w:val="17A7A838"/>
    <w:rsid w:val="17C12188"/>
    <w:rsid w:val="17C39F7F"/>
    <w:rsid w:val="1816081D"/>
    <w:rsid w:val="18A8C881"/>
    <w:rsid w:val="18EB92BC"/>
    <w:rsid w:val="193B950F"/>
    <w:rsid w:val="1983C158"/>
    <w:rsid w:val="19AC8BEC"/>
    <w:rsid w:val="19CA0776"/>
    <w:rsid w:val="19D5CA97"/>
    <w:rsid w:val="19DBDD33"/>
    <w:rsid w:val="1A7F83B5"/>
    <w:rsid w:val="1A86448C"/>
    <w:rsid w:val="1BDE1BDA"/>
    <w:rsid w:val="1BF5A8B7"/>
    <w:rsid w:val="1C1DE70B"/>
    <w:rsid w:val="1C76656A"/>
    <w:rsid w:val="1D014647"/>
    <w:rsid w:val="1D953107"/>
    <w:rsid w:val="1D977E4E"/>
    <w:rsid w:val="1DA79D38"/>
    <w:rsid w:val="1DCEACB3"/>
    <w:rsid w:val="1E249DF2"/>
    <w:rsid w:val="1E502725"/>
    <w:rsid w:val="1F099715"/>
    <w:rsid w:val="1F356C61"/>
    <w:rsid w:val="1F900502"/>
    <w:rsid w:val="203E523D"/>
    <w:rsid w:val="2051D0D0"/>
    <w:rsid w:val="20B0E816"/>
    <w:rsid w:val="214E5D5A"/>
    <w:rsid w:val="226C1F47"/>
    <w:rsid w:val="227C13CD"/>
    <w:rsid w:val="22F64D8B"/>
    <w:rsid w:val="232776A3"/>
    <w:rsid w:val="247D79B8"/>
    <w:rsid w:val="25EC5857"/>
    <w:rsid w:val="265572E2"/>
    <w:rsid w:val="26B4739C"/>
    <w:rsid w:val="272AFEAB"/>
    <w:rsid w:val="27BFA113"/>
    <w:rsid w:val="27C0FA5F"/>
    <w:rsid w:val="2844F2B4"/>
    <w:rsid w:val="2922FEE6"/>
    <w:rsid w:val="2A3D6720"/>
    <w:rsid w:val="2A8A2493"/>
    <w:rsid w:val="2AB999C9"/>
    <w:rsid w:val="2ADCE0A1"/>
    <w:rsid w:val="2B0358D5"/>
    <w:rsid w:val="2B3BD920"/>
    <w:rsid w:val="2B4C26E2"/>
    <w:rsid w:val="2B8D5938"/>
    <w:rsid w:val="2BC73FDF"/>
    <w:rsid w:val="2C519A82"/>
    <w:rsid w:val="2C6D7E47"/>
    <w:rsid w:val="2C8B05B5"/>
    <w:rsid w:val="2CF52EE9"/>
    <w:rsid w:val="2D1A3717"/>
    <w:rsid w:val="2D835733"/>
    <w:rsid w:val="2D9079B0"/>
    <w:rsid w:val="2DC27F6B"/>
    <w:rsid w:val="2DE766B4"/>
    <w:rsid w:val="2F25A156"/>
    <w:rsid w:val="2F35A2A1"/>
    <w:rsid w:val="2F4DAC92"/>
    <w:rsid w:val="2F52CB9B"/>
    <w:rsid w:val="2FF7A2BD"/>
    <w:rsid w:val="2FF9B8D0"/>
    <w:rsid w:val="3046DC8E"/>
    <w:rsid w:val="311762C1"/>
    <w:rsid w:val="3132A403"/>
    <w:rsid w:val="31E2C6FF"/>
    <w:rsid w:val="31FC2584"/>
    <w:rsid w:val="32E92344"/>
    <w:rsid w:val="331C1D87"/>
    <w:rsid w:val="33503EEB"/>
    <w:rsid w:val="33B812E5"/>
    <w:rsid w:val="33C05331"/>
    <w:rsid w:val="33CBF171"/>
    <w:rsid w:val="33ECC58D"/>
    <w:rsid w:val="344F2B19"/>
    <w:rsid w:val="347F42B2"/>
    <w:rsid w:val="353B6700"/>
    <w:rsid w:val="3656E39F"/>
    <w:rsid w:val="36A21AA7"/>
    <w:rsid w:val="3709FDFD"/>
    <w:rsid w:val="3770455E"/>
    <w:rsid w:val="37994950"/>
    <w:rsid w:val="3860C1C8"/>
    <w:rsid w:val="38D8FF98"/>
    <w:rsid w:val="391E2E02"/>
    <w:rsid w:val="39794641"/>
    <w:rsid w:val="3A2BBD67"/>
    <w:rsid w:val="3A44A731"/>
    <w:rsid w:val="3AB95285"/>
    <w:rsid w:val="3B1769B1"/>
    <w:rsid w:val="3BCDB590"/>
    <w:rsid w:val="3BF5587F"/>
    <w:rsid w:val="3C6BA9A4"/>
    <w:rsid w:val="3D53F7B8"/>
    <w:rsid w:val="3DA462C8"/>
    <w:rsid w:val="3E0FCA33"/>
    <w:rsid w:val="3E5234A5"/>
    <w:rsid w:val="3E5F6797"/>
    <w:rsid w:val="3E601D1A"/>
    <w:rsid w:val="3E9C3871"/>
    <w:rsid w:val="3EBC1210"/>
    <w:rsid w:val="3F15110A"/>
    <w:rsid w:val="3F82AE90"/>
    <w:rsid w:val="3FD2B8CD"/>
    <w:rsid w:val="3FE7882D"/>
    <w:rsid w:val="3FED57F5"/>
    <w:rsid w:val="40754DB9"/>
    <w:rsid w:val="41CFA423"/>
    <w:rsid w:val="423101FC"/>
    <w:rsid w:val="4290381C"/>
    <w:rsid w:val="430522D6"/>
    <w:rsid w:val="4346895E"/>
    <w:rsid w:val="434F537F"/>
    <w:rsid w:val="4389068C"/>
    <w:rsid w:val="441220C9"/>
    <w:rsid w:val="4440C6FF"/>
    <w:rsid w:val="44522336"/>
    <w:rsid w:val="4503CABF"/>
    <w:rsid w:val="4513991A"/>
    <w:rsid w:val="457076C1"/>
    <w:rsid w:val="45BAFA69"/>
    <w:rsid w:val="46218B0A"/>
    <w:rsid w:val="471ACEA7"/>
    <w:rsid w:val="473F864C"/>
    <w:rsid w:val="47C0728B"/>
    <w:rsid w:val="47FBD821"/>
    <w:rsid w:val="480F7EC9"/>
    <w:rsid w:val="4838EB73"/>
    <w:rsid w:val="483A2021"/>
    <w:rsid w:val="4856F9D6"/>
    <w:rsid w:val="4876B98A"/>
    <w:rsid w:val="49361CC6"/>
    <w:rsid w:val="4942FC72"/>
    <w:rsid w:val="497D63C0"/>
    <w:rsid w:val="49A0066C"/>
    <w:rsid w:val="4B5BF327"/>
    <w:rsid w:val="4BCC7EF2"/>
    <w:rsid w:val="4D220E06"/>
    <w:rsid w:val="4E600BAF"/>
    <w:rsid w:val="4E787AFA"/>
    <w:rsid w:val="4E9F53DC"/>
    <w:rsid w:val="4EAA05A4"/>
    <w:rsid w:val="4EF1F4EB"/>
    <w:rsid w:val="4F51AD15"/>
    <w:rsid w:val="4FAD9427"/>
    <w:rsid w:val="4FC7550A"/>
    <w:rsid w:val="501DEB58"/>
    <w:rsid w:val="51FF9C69"/>
    <w:rsid w:val="52C7DE9E"/>
    <w:rsid w:val="52EA25EE"/>
    <w:rsid w:val="530A3FBF"/>
    <w:rsid w:val="531438C9"/>
    <w:rsid w:val="535F127D"/>
    <w:rsid w:val="53A2A599"/>
    <w:rsid w:val="53E643EB"/>
    <w:rsid w:val="54038231"/>
    <w:rsid w:val="54FA2914"/>
    <w:rsid w:val="54FCFA89"/>
    <w:rsid w:val="55642C81"/>
    <w:rsid w:val="55A4B58A"/>
    <w:rsid w:val="5603DAD3"/>
    <w:rsid w:val="5608B9D5"/>
    <w:rsid w:val="56C4BB49"/>
    <w:rsid w:val="5724B90F"/>
    <w:rsid w:val="574E668E"/>
    <w:rsid w:val="57868E85"/>
    <w:rsid w:val="57BEB07A"/>
    <w:rsid w:val="58049339"/>
    <w:rsid w:val="58B65E15"/>
    <w:rsid w:val="58F4C6D5"/>
    <w:rsid w:val="5906AB65"/>
    <w:rsid w:val="592DBC42"/>
    <w:rsid w:val="597EFC73"/>
    <w:rsid w:val="5A0F5830"/>
    <w:rsid w:val="5A18E274"/>
    <w:rsid w:val="5A3B15EF"/>
    <w:rsid w:val="5B04F836"/>
    <w:rsid w:val="5B1F5F85"/>
    <w:rsid w:val="5B742F97"/>
    <w:rsid w:val="5B9AA6A7"/>
    <w:rsid w:val="5D0A37AE"/>
    <w:rsid w:val="5D4C5E4C"/>
    <w:rsid w:val="5D65D24D"/>
    <w:rsid w:val="5D757390"/>
    <w:rsid w:val="5DDC8B12"/>
    <w:rsid w:val="5EA8E266"/>
    <w:rsid w:val="5F5B06A1"/>
    <w:rsid w:val="5F99D644"/>
    <w:rsid w:val="5FF9AC28"/>
    <w:rsid w:val="6073FDF9"/>
    <w:rsid w:val="608E11DC"/>
    <w:rsid w:val="61345EF7"/>
    <w:rsid w:val="61CB6541"/>
    <w:rsid w:val="61D5FA26"/>
    <w:rsid w:val="61EC4C90"/>
    <w:rsid w:val="6221B01E"/>
    <w:rsid w:val="6234FFC5"/>
    <w:rsid w:val="6393E3D6"/>
    <w:rsid w:val="64A40F63"/>
    <w:rsid w:val="64C78A68"/>
    <w:rsid w:val="64DD5BF6"/>
    <w:rsid w:val="65ACC861"/>
    <w:rsid w:val="66B2B1A9"/>
    <w:rsid w:val="66FAEE8F"/>
    <w:rsid w:val="670F9F1B"/>
    <w:rsid w:val="67212225"/>
    <w:rsid w:val="68065F2A"/>
    <w:rsid w:val="68F203F0"/>
    <w:rsid w:val="691910E7"/>
    <w:rsid w:val="6A38CC68"/>
    <w:rsid w:val="6A652F8E"/>
    <w:rsid w:val="6A7682DA"/>
    <w:rsid w:val="6AA53E05"/>
    <w:rsid w:val="6AA8F0B5"/>
    <w:rsid w:val="6AA9134B"/>
    <w:rsid w:val="6B115318"/>
    <w:rsid w:val="6B26A576"/>
    <w:rsid w:val="6C4D7C4C"/>
    <w:rsid w:val="6CD3AC49"/>
    <w:rsid w:val="6CEC2AAF"/>
    <w:rsid w:val="6D54B373"/>
    <w:rsid w:val="6DC84B55"/>
    <w:rsid w:val="6F548EC3"/>
    <w:rsid w:val="6F881088"/>
    <w:rsid w:val="6FE46818"/>
    <w:rsid w:val="705CF8D7"/>
    <w:rsid w:val="705E3C13"/>
    <w:rsid w:val="707B3939"/>
    <w:rsid w:val="70CF2A5A"/>
    <w:rsid w:val="71778509"/>
    <w:rsid w:val="7186095A"/>
    <w:rsid w:val="71CDB587"/>
    <w:rsid w:val="72FA2B01"/>
    <w:rsid w:val="732EFC1C"/>
    <w:rsid w:val="73C5CA6F"/>
    <w:rsid w:val="73D5E672"/>
    <w:rsid w:val="7425F201"/>
    <w:rsid w:val="74D901E6"/>
    <w:rsid w:val="75926ECE"/>
    <w:rsid w:val="7647A9C8"/>
    <w:rsid w:val="76F7F9B3"/>
    <w:rsid w:val="77036E01"/>
    <w:rsid w:val="787BC25A"/>
    <w:rsid w:val="789D5F27"/>
    <w:rsid w:val="79413D36"/>
    <w:rsid w:val="79CC7C8D"/>
    <w:rsid w:val="79CF211D"/>
    <w:rsid w:val="79E9FC18"/>
    <w:rsid w:val="7A1FA00F"/>
    <w:rsid w:val="7A5A9650"/>
    <w:rsid w:val="7AB8F736"/>
    <w:rsid w:val="7AB9B639"/>
    <w:rsid w:val="7AC9DAB6"/>
    <w:rsid w:val="7B7C3689"/>
    <w:rsid w:val="7C235BC1"/>
    <w:rsid w:val="7C65A8AF"/>
    <w:rsid w:val="7CAC3C48"/>
    <w:rsid w:val="7DE7CD77"/>
    <w:rsid w:val="7E1E9108"/>
    <w:rsid w:val="7E208BDE"/>
    <w:rsid w:val="7FCB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7EC1B"/>
  <w15:docId w15:val="{4C460ED9-81E2-497A-AFE3-A3709D17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3A7"/>
    <w:pPr>
      <w:spacing w:before="200" w:after="2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6513A7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6513A7"/>
  </w:style>
  <w:style w:type="character" w:styleId="CommentReference">
    <w:name w:val="annotation reference"/>
    <w:basedOn w:val="DefaultParagraphFont"/>
    <w:semiHidden/>
    <w:unhideWhenUsed/>
    <w:rsid w:val="007C11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11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1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1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11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B03"/>
    <w:pPr>
      <w:spacing w:before="0" w:line="240" w:lineRule="auto"/>
    </w:pPr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Shannon.Fortune@state.mn.u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yrand\Desktop\Program%20Shortcuts\Blank%20Agency%20Templates\General%20Us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BC438-7F74-4DF2-B8B1-7FC7ABAF6DBC}"/>
      </w:docPartPr>
      <w:docPartBody>
        <w:p w:rsidR="00380062" w:rsidRDefault="00380062">
          <w:r w:rsidRPr="004764B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A705-CBA4-4E83-B62E-51ADDAA9D76A}"/>
      </w:docPartPr>
      <w:docPartBody>
        <w:p w:rsidR="00380062" w:rsidRDefault="00380062"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C6D756ADFC40B69D4607DAA754B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DB15F-B535-4CA7-82F0-433161A026D8}"/>
      </w:docPartPr>
      <w:docPartBody>
        <w:p w:rsidR="00CD4FB3" w:rsidRDefault="00172EF8" w:rsidP="00172EF8">
          <w:pPr>
            <w:pStyle w:val="A8C6D756ADFC40B69D4607DAA754B1AC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4271F472C4D9D90864194A61D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ADAC-C30E-4111-963E-E3336AFB0553}"/>
      </w:docPartPr>
      <w:docPartBody>
        <w:p w:rsidR="00CD4FB3" w:rsidRDefault="00172EF8" w:rsidP="00172EF8">
          <w:pPr>
            <w:pStyle w:val="D184271F472C4D9D90864194A61D66EE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83BAD568544020AB9C7301F1B69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BEA5-DFCF-4593-BA2F-D44CBBA2D7E6}"/>
      </w:docPartPr>
      <w:docPartBody>
        <w:p w:rsidR="00CD4FB3" w:rsidRDefault="00172EF8" w:rsidP="00172EF8">
          <w:pPr>
            <w:pStyle w:val="EB83BAD568544020AB9C7301F1B69A8F"/>
          </w:pPr>
          <w:r w:rsidRPr="00476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62"/>
    <w:rsid w:val="000563F3"/>
    <w:rsid w:val="000D7CF2"/>
    <w:rsid w:val="0012794D"/>
    <w:rsid w:val="001671A7"/>
    <w:rsid w:val="00172EF8"/>
    <w:rsid w:val="00380062"/>
    <w:rsid w:val="0051576B"/>
    <w:rsid w:val="005206FB"/>
    <w:rsid w:val="005814F2"/>
    <w:rsid w:val="00592163"/>
    <w:rsid w:val="006F19EA"/>
    <w:rsid w:val="007A7632"/>
    <w:rsid w:val="007C58EC"/>
    <w:rsid w:val="00A565B0"/>
    <w:rsid w:val="00B200A3"/>
    <w:rsid w:val="00B36E22"/>
    <w:rsid w:val="00C35E8D"/>
    <w:rsid w:val="00C9660C"/>
    <w:rsid w:val="00C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EF8"/>
    <w:rPr>
      <w:color w:val="808080"/>
    </w:rPr>
  </w:style>
  <w:style w:type="paragraph" w:customStyle="1" w:styleId="A8C6D756ADFC40B69D4607DAA754B1AC">
    <w:name w:val="A8C6D756ADFC40B69D4607DAA754B1AC"/>
    <w:rsid w:val="00172EF8"/>
  </w:style>
  <w:style w:type="paragraph" w:customStyle="1" w:styleId="D184271F472C4D9D90864194A61D66EE">
    <w:name w:val="D184271F472C4D9D90864194A61D66EE"/>
    <w:rsid w:val="00172EF8"/>
  </w:style>
  <w:style w:type="paragraph" w:customStyle="1" w:styleId="EB83BAD568544020AB9C7301F1B69A8F">
    <w:name w:val="EB83BAD568544020AB9C7301F1B69A8F"/>
    <w:rsid w:val="00172E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8C4720FE80D4493897D2927D11081" ma:contentTypeVersion="3" ma:contentTypeDescription="Create a new document." ma:contentTypeScope="" ma:versionID="b6dc799b6d8201ed1e212d0c4f013d41">
  <xsd:schema xmlns:xsd="http://www.w3.org/2001/XMLSchema" xmlns:xs="http://www.w3.org/2001/XMLSchema" xmlns:p="http://schemas.microsoft.com/office/2006/metadata/properties" xmlns:ns2="6ab54f04-3768-4a11-8047-3a85c8274cf8" targetNamespace="http://schemas.microsoft.com/office/2006/metadata/properties" ma:root="true" ma:fieldsID="0bb031ca8c6b31e20ced4e77e4dec08f" ns2:_="">
    <xsd:import namespace="6ab54f04-3768-4a11-8047-3a85c8274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4f04-3768-4a11-8047-3a85c8274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DACF1-D504-4712-B33C-6137C19B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4f04-3768-4a11-8047-3a85c8274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31E23-4C7F-4F8A-A797-4BFB1E075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D16B55-B2CF-4CF6-9B38-4C87B41B53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 Template.dotx</Template>
  <TotalTime>33</TotalTime>
  <Pages>2</Pages>
  <Words>451</Words>
  <Characters>2572</Characters>
  <Application>Microsoft Office Word</Application>
  <DocSecurity>0</DocSecurity>
  <Lines>21</Lines>
  <Paragraphs>6</Paragraphs>
  <ScaleCrop>false</ScaleCrop>
  <Manager/>
  <Company>State of Minnesota</Company>
  <LinksUpToDate>false</LinksUpToDate>
  <CharactersWithSpaces>3017</CharactersWithSpaces>
  <SharedDoc>false</SharedDoc>
  <HLinks>
    <vt:vector size="24" baseType="variant"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mailto:Shannon.Fortune@state.mn.org</vt:lpwstr>
      </vt:variant>
      <vt:variant>
        <vt:lpwstr/>
      </vt:variant>
      <vt:variant>
        <vt:i4>3342349</vt:i4>
      </vt:variant>
      <vt:variant>
        <vt:i4>6</vt:i4>
      </vt:variant>
      <vt:variant>
        <vt:i4>0</vt:i4>
      </vt:variant>
      <vt:variant>
        <vt:i4>5</vt:i4>
      </vt:variant>
      <vt:variant>
        <vt:lpwstr>mailto:Shannon.Fortune@state.mn.us</vt:lpwstr>
      </vt:variant>
      <vt:variant>
        <vt:lpwstr/>
      </vt:variant>
      <vt:variant>
        <vt:i4>3014675</vt:i4>
      </vt:variant>
      <vt:variant>
        <vt:i4>3</vt:i4>
      </vt:variant>
      <vt:variant>
        <vt:i4>0</vt:i4>
      </vt:variant>
      <vt:variant>
        <vt:i4>5</vt:i4>
      </vt:variant>
      <vt:variant>
        <vt:lpwstr>mailto:Danielle.Salus@state.mn.us</vt:lpwstr>
      </vt:variant>
      <vt:variant>
        <vt:lpwstr/>
      </vt:variant>
      <vt:variant>
        <vt:i4>3014675</vt:i4>
      </vt:variant>
      <vt:variant>
        <vt:i4>0</vt:i4>
      </vt:variant>
      <vt:variant>
        <vt:i4>0</vt:i4>
      </vt:variant>
      <vt:variant>
        <vt:i4>5</vt:i4>
      </vt:variant>
      <vt:variant>
        <vt:lpwstr>mailto:Danielle.Salus@state.mn.us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Mayrand, Merideth</dc:creator>
  <cp:keywords/>
  <dc:description/>
  <cp:lastModifiedBy>Zack, Kristy (MHFA)</cp:lastModifiedBy>
  <cp:revision>49</cp:revision>
  <dcterms:created xsi:type="dcterms:W3CDTF">2026-02-02T14:12:00Z</dcterms:created>
  <dcterms:modified xsi:type="dcterms:W3CDTF">2026-05-06T19:32:00Z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0x0101000BF8C4720FE80D4493897D2927D11081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