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BCD58FF" w14:textId="77777777" w:rsidR="00095F66" w:rsidRPr="00CE5E21" w:rsidRDefault="00AD4522" w:rsidP="00CE5E21">
          <w:pPr>
            <w:spacing w:after="480"/>
            <w:rPr>
              <w:bCs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5B6FEC77" wp14:editId="0ADDAB47">
                <wp:extent cx="2647950" cy="404105"/>
                <wp:effectExtent l="0" t="0" r="0" b="0"/>
                <wp:docPr id="2" name="Picture 2" descr="Minnesota Hous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Minnesota Housing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54" cy="41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7ECEE3E" w14:textId="77D8D3C4" w:rsidR="00896ED3" w:rsidRDefault="00D96EB5" w:rsidP="00F01935">
      <w:pPr>
        <w:rPr>
          <w:b/>
          <w:color w:val="003865" w:themeColor="accent1"/>
          <w:sz w:val="40"/>
          <w:szCs w:val="40"/>
        </w:rPr>
      </w:pPr>
      <w:r w:rsidRPr="00D96EB5">
        <w:rPr>
          <w:b/>
          <w:color w:val="003865" w:themeColor="accent1"/>
          <w:sz w:val="40"/>
          <w:szCs w:val="40"/>
        </w:rPr>
        <w:t>Bring It Home Rental Assistance</w:t>
      </w:r>
      <w:r w:rsidR="0088599D">
        <w:rPr>
          <w:b/>
          <w:color w:val="003865" w:themeColor="accent1"/>
          <w:sz w:val="40"/>
          <w:szCs w:val="40"/>
        </w:rPr>
        <w:t xml:space="preserve"> RFP</w:t>
      </w:r>
      <w:r w:rsidR="00BE14FC">
        <w:rPr>
          <w:b/>
          <w:color w:val="003865" w:themeColor="accent1"/>
          <w:sz w:val="40"/>
          <w:szCs w:val="40"/>
        </w:rPr>
        <w:t xml:space="preserve"> </w:t>
      </w:r>
      <w:r w:rsidRPr="00D96EB5">
        <w:rPr>
          <w:b/>
          <w:color w:val="003865" w:themeColor="accent1"/>
          <w:sz w:val="40"/>
          <w:szCs w:val="40"/>
        </w:rPr>
        <w:t xml:space="preserve">Attachment </w:t>
      </w:r>
      <w:r w:rsidR="00470689">
        <w:rPr>
          <w:b/>
          <w:color w:val="003865" w:themeColor="accent1"/>
          <w:sz w:val="40"/>
          <w:szCs w:val="40"/>
        </w:rPr>
        <w:t>B</w:t>
      </w:r>
      <w:r w:rsidR="00BE14FC">
        <w:rPr>
          <w:b/>
          <w:color w:val="003865" w:themeColor="accent1"/>
          <w:sz w:val="40"/>
          <w:szCs w:val="40"/>
        </w:rPr>
        <w:t>:</w:t>
      </w:r>
      <w:r w:rsidRPr="00D96EB5">
        <w:rPr>
          <w:b/>
          <w:color w:val="003865" w:themeColor="accent1"/>
          <w:sz w:val="40"/>
          <w:szCs w:val="40"/>
        </w:rPr>
        <w:t xml:space="preserve"> Details </w:t>
      </w:r>
      <w:r w:rsidR="00C54943">
        <w:rPr>
          <w:b/>
          <w:color w:val="003865" w:themeColor="accent1"/>
          <w:sz w:val="40"/>
          <w:szCs w:val="40"/>
        </w:rPr>
        <w:t xml:space="preserve">for </w:t>
      </w:r>
      <w:r w:rsidR="00E51AE1" w:rsidRPr="00E51AE1">
        <w:rPr>
          <w:b/>
          <w:color w:val="003865" w:themeColor="accent1"/>
          <w:sz w:val="40"/>
          <w:szCs w:val="40"/>
        </w:rPr>
        <w:t>Rental Assistance Option</w:t>
      </w:r>
      <w:r w:rsidRPr="00D96EB5">
        <w:rPr>
          <w:b/>
          <w:color w:val="003865" w:themeColor="accent1"/>
          <w:sz w:val="40"/>
          <w:szCs w:val="40"/>
        </w:rPr>
        <w:t xml:space="preserve"> </w:t>
      </w:r>
      <w:r w:rsidR="00470689">
        <w:rPr>
          <w:b/>
          <w:color w:val="003865" w:themeColor="accent1"/>
          <w:sz w:val="40"/>
          <w:szCs w:val="40"/>
        </w:rPr>
        <w:t xml:space="preserve">3 - </w:t>
      </w:r>
      <w:r w:rsidR="00470689" w:rsidRPr="00470689">
        <w:rPr>
          <w:b/>
          <w:color w:val="003865" w:themeColor="accent1"/>
          <w:sz w:val="40"/>
          <w:szCs w:val="40"/>
        </w:rPr>
        <w:t xml:space="preserve">Alternative Plan </w:t>
      </w:r>
      <w:r w:rsidR="00470689">
        <w:rPr>
          <w:b/>
          <w:color w:val="003865" w:themeColor="accent1"/>
          <w:sz w:val="40"/>
          <w:szCs w:val="40"/>
        </w:rPr>
        <w:t>P</w:t>
      </w:r>
      <w:r w:rsidR="00470689" w:rsidRPr="00470689">
        <w:rPr>
          <w:b/>
          <w:color w:val="003865" w:themeColor="accent1"/>
          <w:sz w:val="40"/>
          <w:szCs w:val="40"/>
        </w:rPr>
        <w:t xml:space="preserve">rogram </w:t>
      </w:r>
      <w:r w:rsidR="00470689">
        <w:rPr>
          <w:b/>
          <w:color w:val="003865" w:themeColor="accent1"/>
          <w:sz w:val="40"/>
          <w:szCs w:val="40"/>
        </w:rPr>
        <w:t>N</w:t>
      </w:r>
      <w:r w:rsidR="00470689" w:rsidRPr="00470689">
        <w:rPr>
          <w:b/>
          <w:color w:val="003865" w:themeColor="accent1"/>
          <w:sz w:val="40"/>
          <w:szCs w:val="40"/>
        </w:rPr>
        <w:t>arrative</w:t>
      </w:r>
    </w:p>
    <w:p w14:paraId="4504903E" w14:textId="77777777" w:rsidR="00CF2496" w:rsidRDefault="00CF2496" w:rsidP="00470689">
      <w:pPr>
        <w:spacing w:before="0" w:after="0"/>
        <w:rPr>
          <w:b/>
          <w:bCs/>
        </w:rPr>
      </w:pPr>
    </w:p>
    <w:p w14:paraId="2BB27A04" w14:textId="1901D82B" w:rsidR="00F000FE" w:rsidRPr="00FD6FD0" w:rsidRDefault="00470689" w:rsidP="00470689">
      <w:pPr>
        <w:spacing w:before="0" w:after="0"/>
        <w:rPr>
          <w:b/>
          <w:bCs/>
        </w:rPr>
      </w:pPr>
      <w:r w:rsidRPr="00B44762">
        <w:rPr>
          <w:b/>
          <w:bCs/>
        </w:rPr>
        <w:t xml:space="preserve">For Option 3 – Alternative Plan, please </w:t>
      </w:r>
      <w:r w:rsidR="00FD6FD0">
        <w:rPr>
          <w:b/>
          <w:bCs/>
        </w:rPr>
        <w:t>answer</w:t>
      </w:r>
      <w:r w:rsidR="005D2FF9" w:rsidRPr="00FD6FD0">
        <w:rPr>
          <w:b/>
          <w:bCs/>
        </w:rPr>
        <w:t xml:space="preserve"> </w:t>
      </w:r>
      <w:r w:rsidRPr="00FD6FD0">
        <w:rPr>
          <w:b/>
          <w:bCs/>
        </w:rPr>
        <w:t>the following questions in your narrative</w:t>
      </w:r>
      <w:r w:rsidR="0071619A">
        <w:rPr>
          <w:b/>
          <w:bCs/>
        </w:rPr>
        <w:t xml:space="preserve">. Note that </w:t>
      </w:r>
      <w:r w:rsidR="00FA0A92">
        <w:rPr>
          <w:b/>
          <w:bCs/>
        </w:rPr>
        <w:t xml:space="preserve">Minnesota Housing </w:t>
      </w:r>
      <w:r w:rsidR="0071619A">
        <w:rPr>
          <w:b/>
          <w:bCs/>
        </w:rPr>
        <w:t xml:space="preserve">will require </w:t>
      </w:r>
      <w:r w:rsidR="00056A3C">
        <w:rPr>
          <w:b/>
          <w:bCs/>
        </w:rPr>
        <w:t xml:space="preserve">complete </w:t>
      </w:r>
      <w:r w:rsidR="0071619A">
        <w:rPr>
          <w:b/>
          <w:bCs/>
        </w:rPr>
        <w:t>program guidelines prior to grant contract execution</w:t>
      </w:r>
      <w:r w:rsidR="005200B5">
        <w:rPr>
          <w:b/>
          <w:bCs/>
        </w:rPr>
        <w:t>.</w:t>
      </w:r>
    </w:p>
    <w:p w14:paraId="41E8DE18" w14:textId="77777777" w:rsidR="00882E13" w:rsidRDefault="00882E13" w:rsidP="00470689">
      <w:pPr>
        <w:spacing w:before="0" w:after="0"/>
      </w:pPr>
    </w:p>
    <w:p w14:paraId="54D1EAE0" w14:textId="77777777" w:rsidR="00470689" w:rsidRDefault="00470689" w:rsidP="00470689">
      <w:pPr>
        <w:pStyle w:val="ListParagraph"/>
        <w:numPr>
          <w:ilvl w:val="0"/>
          <w:numId w:val="36"/>
        </w:numPr>
        <w:spacing w:before="0" w:after="160" w:line="259" w:lineRule="auto"/>
      </w:pPr>
      <w:r>
        <w:t xml:space="preserve">What population(s) will you be serving? </w:t>
      </w:r>
    </w:p>
    <w:p w14:paraId="142C6773" w14:textId="405EC320" w:rsidR="00470689" w:rsidRDefault="00470689" w:rsidP="00470689">
      <w:pPr>
        <w:pStyle w:val="ListParagraph"/>
        <w:numPr>
          <w:ilvl w:val="1"/>
          <w:numId w:val="36"/>
        </w:numPr>
        <w:spacing w:before="0" w:after="160" w:line="259" w:lineRule="auto"/>
      </w:pPr>
      <w:r>
        <w:t>How will your eligibility criteria meet the statutory requirements for eligible households?</w:t>
      </w:r>
    </w:p>
    <w:p w14:paraId="0689529D" w14:textId="5DFB4046" w:rsidR="00470689" w:rsidRDefault="00470689" w:rsidP="00470689">
      <w:pPr>
        <w:pStyle w:val="ListParagraph"/>
        <w:numPr>
          <w:ilvl w:val="1"/>
          <w:numId w:val="36"/>
        </w:numPr>
        <w:spacing w:before="0" w:after="160" w:line="259" w:lineRule="auto"/>
      </w:pPr>
      <w:r>
        <w:t xml:space="preserve">For </w:t>
      </w:r>
      <w:r w:rsidRPr="00470689">
        <w:t>Tribal Governments or Tribally Designated Housing Entities</w:t>
      </w:r>
      <w:r w:rsidR="00D538E4">
        <w:t>: P</w:t>
      </w:r>
      <w:r>
        <w:t xml:space="preserve">lease state whether you are planning to serve members </w:t>
      </w:r>
      <w:r w:rsidR="00CC6E89">
        <w:t xml:space="preserve">on </w:t>
      </w:r>
      <w:r w:rsidR="005200B5">
        <w:t>T</w:t>
      </w:r>
      <w:r w:rsidR="00CC6E89">
        <w:t>ribal land</w:t>
      </w:r>
      <w:r>
        <w:t xml:space="preserve"> </w:t>
      </w:r>
      <w:r w:rsidR="00CC6E89">
        <w:t>or</w:t>
      </w:r>
      <w:r w:rsidR="007B6943">
        <w:t xml:space="preserve"> </w:t>
      </w:r>
      <w:r w:rsidR="00C2528E">
        <w:t>applicants</w:t>
      </w:r>
      <w:r>
        <w:t xml:space="preserve"> outside of </w:t>
      </w:r>
      <w:r w:rsidR="005200B5">
        <w:t>T</w:t>
      </w:r>
      <w:r w:rsidR="00C83640">
        <w:t>ribal lands</w:t>
      </w:r>
      <w:r w:rsidR="007B6943">
        <w:t xml:space="preserve"> or both</w:t>
      </w:r>
      <w:r>
        <w:t>.</w:t>
      </w:r>
    </w:p>
    <w:p w14:paraId="05631F4A" w14:textId="1A0F8CB4" w:rsidR="00714476" w:rsidRDefault="002D2D50" w:rsidP="00714476">
      <w:pPr>
        <w:pStyle w:val="ListParagraph"/>
        <w:framePr w:w="9691" w:h="1205" w:hSpace="180" w:wrap="around" w:vAnchor="text" w:hAnchor="page" w:x="1141" w:y="1"/>
        <w:numPr>
          <w:ilvl w:val="0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0AC4D8F" w14:textId="047D3207" w:rsidR="004A4361" w:rsidRPr="00470689" w:rsidRDefault="004A4361" w:rsidP="004A4361">
      <w:pPr>
        <w:pStyle w:val="ListParagraph"/>
        <w:numPr>
          <w:ilvl w:val="0"/>
          <w:numId w:val="0"/>
        </w:numPr>
        <w:ind w:left="720"/>
      </w:pPr>
    </w:p>
    <w:p w14:paraId="12E76B18" w14:textId="77777777" w:rsidR="00950CC4" w:rsidRDefault="00950CC4" w:rsidP="00950CC4">
      <w:pPr>
        <w:pStyle w:val="ListParagraph"/>
        <w:numPr>
          <w:ilvl w:val="0"/>
          <w:numId w:val="36"/>
        </w:numPr>
      </w:pPr>
      <w:r w:rsidRPr="00950CC4">
        <w:t>How did you determine the number of vouchers you are requesting?</w:t>
      </w:r>
    </w:p>
    <w:p w14:paraId="5A970BB3" w14:textId="1516CBF7" w:rsidR="00635952" w:rsidRDefault="002D2D50" w:rsidP="00635952">
      <w:pPr>
        <w:pStyle w:val="ListParagraph"/>
        <w:framePr w:w="9691" w:h="1205" w:hSpace="180" w:wrap="around" w:vAnchor="text" w:hAnchor="page" w:x="1141" w:y="1"/>
        <w:numPr>
          <w:ilvl w:val="0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F561B0" w14:textId="77777777" w:rsidR="00635952" w:rsidRPr="00950CC4" w:rsidRDefault="00635952" w:rsidP="004B1B71">
      <w:pPr>
        <w:pStyle w:val="ListParagraph"/>
        <w:numPr>
          <w:ilvl w:val="0"/>
          <w:numId w:val="0"/>
        </w:numPr>
        <w:ind w:left="720"/>
      </w:pPr>
    </w:p>
    <w:p w14:paraId="47022FD8" w14:textId="024B135E" w:rsidR="00536E3E" w:rsidRDefault="00536E3E" w:rsidP="00AB5169">
      <w:pPr>
        <w:pStyle w:val="ListParagraph"/>
        <w:keepNext/>
        <w:keepLines/>
        <w:numPr>
          <w:ilvl w:val="0"/>
          <w:numId w:val="36"/>
        </w:numPr>
        <w:spacing w:before="0" w:after="160" w:line="259" w:lineRule="auto"/>
      </w:pPr>
      <w:r>
        <w:t>Does your organization have a history of performing similar duties to this rental assistance program based on prior work?</w:t>
      </w:r>
    </w:p>
    <w:p w14:paraId="782B189A" w14:textId="7BDE0838" w:rsidR="00536E3E" w:rsidRDefault="00536E3E" w:rsidP="00AB5169">
      <w:pPr>
        <w:pStyle w:val="ListParagraph"/>
        <w:keepNext/>
        <w:keepLines/>
        <w:numPr>
          <w:ilvl w:val="0"/>
          <w:numId w:val="37"/>
        </w:numPr>
        <w:spacing w:before="0" w:after="160" w:line="259" w:lineRule="auto"/>
      </w:pPr>
      <w:r>
        <w:t>If yes, indicate the state or federal program(s) and describe prior performance.</w:t>
      </w:r>
    </w:p>
    <w:p w14:paraId="09F98B24" w14:textId="77777777" w:rsidR="00797D77" w:rsidRDefault="00536E3E" w:rsidP="00AB5169">
      <w:pPr>
        <w:pStyle w:val="ListParagraph"/>
        <w:keepNext/>
        <w:keepLines/>
        <w:numPr>
          <w:ilvl w:val="0"/>
          <w:numId w:val="37"/>
        </w:numPr>
        <w:spacing w:before="0" w:after="160" w:line="259" w:lineRule="auto"/>
      </w:pPr>
      <w:r>
        <w:t>If no, describe other relevant experience the organization has.</w:t>
      </w:r>
    </w:p>
    <w:p w14:paraId="15876B4D" w14:textId="134D905F" w:rsidR="00797D77" w:rsidRDefault="002D2D50" w:rsidP="00AB5169">
      <w:pPr>
        <w:keepNext/>
        <w:keepLines/>
        <w:framePr w:w="9691" w:h="1205" w:hSpace="180" w:wrap="around" w:vAnchor="text" w:hAnchor="page" w:x="11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B84AEC" w14:textId="146CC67F" w:rsidR="00536E3E" w:rsidRDefault="00536E3E" w:rsidP="00797D77">
      <w:pPr>
        <w:spacing w:before="0" w:after="160" w:line="259" w:lineRule="auto"/>
      </w:pPr>
    </w:p>
    <w:p w14:paraId="7A7383EC" w14:textId="3EA3094A" w:rsidR="00FC18A6" w:rsidRPr="006444A3" w:rsidRDefault="00FC18A6" w:rsidP="00FC18A6">
      <w:pPr>
        <w:pStyle w:val="ListParagraph"/>
        <w:numPr>
          <w:ilvl w:val="0"/>
          <w:numId w:val="0"/>
        </w:numPr>
        <w:spacing w:before="0" w:after="160" w:line="259" w:lineRule="auto"/>
        <w:ind w:left="720"/>
      </w:pPr>
    </w:p>
    <w:p w14:paraId="4EB472CD" w14:textId="710075C8" w:rsidR="00C97F35" w:rsidRDefault="00C97F35" w:rsidP="00C97F35">
      <w:pPr>
        <w:pStyle w:val="ListParagraph"/>
        <w:numPr>
          <w:ilvl w:val="0"/>
          <w:numId w:val="36"/>
        </w:numPr>
        <w:spacing w:before="0" w:after="160" w:line="259" w:lineRule="auto"/>
      </w:pPr>
      <w:r>
        <w:lastRenderedPageBreak/>
        <w:t xml:space="preserve">How do you plan to use </w:t>
      </w:r>
      <w:r w:rsidR="001A04DC">
        <w:t>s</w:t>
      </w:r>
      <w:r>
        <w:t>tart</w:t>
      </w:r>
      <w:r w:rsidR="005200B5">
        <w:t>u</w:t>
      </w:r>
      <w:r>
        <w:t>p funding to design the program/procedures, train staff and/or hire needed staff and implement the program?</w:t>
      </w:r>
    </w:p>
    <w:p w14:paraId="01C12E23" w14:textId="77777777" w:rsidR="00C97F35" w:rsidRDefault="00C97F35" w:rsidP="00091A73">
      <w:pPr>
        <w:pStyle w:val="ListParagraph"/>
        <w:numPr>
          <w:ilvl w:val="1"/>
          <w:numId w:val="36"/>
        </w:numPr>
        <w:spacing w:before="0" w:after="160" w:line="259" w:lineRule="auto"/>
      </w:pPr>
      <w:r>
        <w:t>How will you train staff and/or hire needed staff to implement the program?</w:t>
      </w:r>
    </w:p>
    <w:p w14:paraId="6B13AC16" w14:textId="77777777" w:rsidR="00C97F35" w:rsidRDefault="00C97F35" w:rsidP="00091A73">
      <w:pPr>
        <w:pStyle w:val="ListParagraph"/>
        <w:numPr>
          <w:ilvl w:val="1"/>
          <w:numId w:val="36"/>
        </w:numPr>
        <w:spacing w:before="0" w:after="160" w:line="259" w:lineRule="auto"/>
      </w:pPr>
      <w:r>
        <w:t>What will your milestones be for designing the program and procedures?</w:t>
      </w:r>
    </w:p>
    <w:p w14:paraId="6CBDAABF" w14:textId="77777777" w:rsidR="00C97F35" w:rsidRDefault="00C97F35" w:rsidP="00091A73">
      <w:pPr>
        <w:pStyle w:val="ListParagraph"/>
        <w:numPr>
          <w:ilvl w:val="1"/>
          <w:numId w:val="36"/>
        </w:numPr>
        <w:spacing w:before="0" w:after="160" w:line="259" w:lineRule="auto"/>
      </w:pPr>
      <w:r>
        <w:t>How will you market the program to eligible households?</w:t>
      </w:r>
    </w:p>
    <w:p w14:paraId="54ECC542" w14:textId="77777777" w:rsidR="002D2D50" w:rsidRDefault="002D2D50" w:rsidP="002D2D50">
      <w:pPr>
        <w:pStyle w:val="ListParagraph"/>
        <w:framePr w:w="9691" w:h="1205" w:hSpace="180" w:wrap="around" w:vAnchor="text" w:hAnchor="page" w:x="1186" w:y="482"/>
        <w:numPr>
          <w:ilvl w:val="0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4C61BD" w14:textId="77777777" w:rsidR="00C97F35" w:rsidRDefault="00C97F35" w:rsidP="00091A73">
      <w:pPr>
        <w:pStyle w:val="ListParagraph"/>
        <w:numPr>
          <w:ilvl w:val="1"/>
          <w:numId w:val="36"/>
        </w:numPr>
        <w:spacing w:before="0" w:after="160" w:line="259" w:lineRule="auto"/>
      </w:pPr>
      <w:r>
        <w:t>How will you market the program to landlords/owners?</w:t>
      </w:r>
    </w:p>
    <w:p w14:paraId="2E1E269D" w14:textId="77777777" w:rsidR="00CC7800" w:rsidRDefault="00CC7800" w:rsidP="00CC7800">
      <w:pPr>
        <w:pStyle w:val="ListParagraph"/>
        <w:numPr>
          <w:ilvl w:val="0"/>
          <w:numId w:val="0"/>
        </w:numPr>
        <w:spacing w:before="0" w:after="160" w:line="259" w:lineRule="auto"/>
        <w:ind w:left="720"/>
      </w:pPr>
    </w:p>
    <w:p w14:paraId="7405CABD" w14:textId="53B6FD3E" w:rsidR="00464001" w:rsidRDefault="00464001" w:rsidP="00464001">
      <w:pPr>
        <w:pStyle w:val="ListParagraph"/>
        <w:numPr>
          <w:ilvl w:val="0"/>
          <w:numId w:val="36"/>
        </w:numPr>
        <w:spacing w:before="0" w:after="160" w:line="259" w:lineRule="auto"/>
      </w:pPr>
      <w:r>
        <w:t>Please outline the following elements of the program:</w:t>
      </w:r>
    </w:p>
    <w:p w14:paraId="1D3F9C10" w14:textId="77777777" w:rsidR="00464001" w:rsidRDefault="00464001" w:rsidP="00464001">
      <w:pPr>
        <w:pStyle w:val="ListParagraph"/>
        <w:numPr>
          <w:ilvl w:val="1"/>
          <w:numId w:val="36"/>
        </w:numPr>
        <w:spacing w:before="0" w:after="160" w:line="259" w:lineRule="auto"/>
      </w:pPr>
      <w:r>
        <w:t>How staff will assist eligible households in applying for rental assistance and securing stable housing under the program.</w:t>
      </w:r>
    </w:p>
    <w:p w14:paraId="2C52DEC4" w14:textId="77777777" w:rsidR="00464001" w:rsidRDefault="00464001" w:rsidP="00464001">
      <w:pPr>
        <w:pStyle w:val="ListParagraph"/>
        <w:numPr>
          <w:ilvl w:val="1"/>
          <w:numId w:val="36"/>
        </w:numPr>
        <w:spacing w:before="0" w:after="160" w:line="259" w:lineRule="auto"/>
      </w:pPr>
      <w:r>
        <w:t>How units will be inspected.</w:t>
      </w:r>
    </w:p>
    <w:p w14:paraId="56EE4B7F" w14:textId="77777777" w:rsidR="002D2D50" w:rsidRDefault="002D2D50" w:rsidP="002D2D50">
      <w:pPr>
        <w:pStyle w:val="ListParagraph"/>
        <w:framePr w:w="9691" w:h="1205" w:hSpace="180" w:wrap="around" w:vAnchor="text" w:hAnchor="page" w:x="1156" w:y="446"/>
        <w:numPr>
          <w:ilvl w:val="0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A95DC2" w14:textId="188BA8DD" w:rsidR="00D77276" w:rsidRDefault="00464001" w:rsidP="00D77276">
      <w:pPr>
        <w:pStyle w:val="ListParagraph"/>
        <w:numPr>
          <w:ilvl w:val="1"/>
          <w:numId w:val="36"/>
        </w:numPr>
        <w:spacing w:before="0" w:after="160" w:line="259" w:lineRule="auto"/>
      </w:pPr>
      <w:r>
        <w:t>What will be your process for maintaining tenant files and ongoing program eligibility?</w:t>
      </w:r>
    </w:p>
    <w:p w14:paraId="0D9CA317" w14:textId="77777777" w:rsidR="00C10E32" w:rsidRDefault="00C10E32" w:rsidP="00C10E32">
      <w:pPr>
        <w:pStyle w:val="ListParagraph"/>
        <w:numPr>
          <w:ilvl w:val="0"/>
          <w:numId w:val="0"/>
        </w:numPr>
        <w:spacing w:before="0" w:after="160" w:line="259" w:lineRule="auto"/>
        <w:ind w:left="720"/>
      </w:pPr>
    </w:p>
    <w:p w14:paraId="4244D4F7" w14:textId="49EFBFC4" w:rsidR="00FC18A6" w:rsidRDefault="00B16B25" w:rsidP="00CC7800">
      <w:pPr>
        <w:pStyle w:val="ListParagraph"/>
        <w:numPr>
          <w:ilvl w:val="0"/>
          <w:numId w:val="36"/>
        </w:numPr>
        <w:spacing w:before="0" w:after="160" w:line="259" w:lineRule="auto"/>
      </w:pPr>
      <w:r w:rsidRPr="00B16B25">
        <w:t>Please provide any additional narrative details related to your Option 3 – Alternative Plan in the space below:</w:t>
      </w:r>
    </w:p>
    <w:p w14:paraId="47F2DDC3" w14:textId="1A585A6F" w:rsidR="00C10E32" w:rsidRDefault="002D2D50" w:rsidP="00C10E32">
      <w:pPr>
        <w:pStyle w:val="ListParagraph"/>
        <w:framePr w:w="9691" w:h="3393" w:hSpace="180" w:wrap="around" w:vAnchor="text" w:hAnchor="page" w:x="1141" w:y="5"/>
        <w:numPr>
          <w:ilvl w:val="0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982A1D" w14:textId="77777777" w:rsidR="00D77276" w:rsidRDefault="00D77276" w:rsidP="00D77276">
      <w:pPr>
        <w:spacing w:before="0" w:after="160" w:line="259" w:lineRule="auto"/>
      </w:pPr>
    </w:p>
    <w:p w14:paraId="5F01343E" w14:textId="77777777" w:rsidR="00470689" w:rsidRDefault="00470689" w:rsidP="00470689">
      <w:pPr>
        <w:spacing w:before="0" w:after="0"/>
      </w:pPr>
    </w:p>
    <w:sectPr w:rsidR="00470689" w:rsidSect="001B5073">
      <w:footerReference w:type="defaul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B936" w14:textId="77777777" w:rsidR="00B1060A" w:rsidRDefault="00B1060A" w:rsidP="003432CA">
      <w:r>
        <w:separator/>
      </w:r>
    </w:p>
    <w:p w14:paraId="52DC42EE" w14:textId="77777777" w:rsidR="00B1060A" w:rsidRDefault="00B1060A"/>
    <w:p w14:paraId="6700771B" w14:textId="77777777" w:rsidR="00B1060A" w:rsidRDefault="00B1060A"/>
  </w:endnote>
  <w:endnote w:type="continuationSeparator" w:id="0">
    <w:p w14:paraId="7481DAD3" w14:textId="77777777" w:rsidR="00B1060A" w:rsidRDefault="00B1060A" w:rsidP="003432CA">
      <w:r>
        <w:continuationSeparator/>
      </w:r>
    </w:p>
    <w:p w14:paraId="34B4C7A4" w14:textId="77777777" w:rsidR="00B1060A" w:rsidRDefault="00B1060A"/>
    <w:p w14:paraId="165BA324" w14:textId="77777777" w:rsidR="00B1060A" w:rsidRDefault="00B1060A"/>
  </w:endnote>
  <w:endnote w:type="continuationNotice" w:id="1">
    <w:p w14:paraId="73B6DEEF" w14:textId="77777777" w:rsidR="00B1060A" w:rsidRDefault="00B106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0128" w14:textId="3E0D9E63" w:rsidR="004C5027" w:rsidRDefault="00464001" w:rsidP="00006359">
    <w:pPr>
      <w:pStyle w:val="Footer"/>
    </w:pPr>
    <w:r w:rsidRPr="00464001">
      <w:t>Bring It Home Rental Assistance RFP Attachment B: Details for Rental Assistance Option 3 - Alternative Plan Program Narrative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3EA2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266D8978" w14:textId="77777777" w:rsidR="004C5027" w:rsidRDefault="004C5027"/>
  <w:p w14:paraId="533F9869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99A7" w14:textId="77777777" w:rsidR="00B1060A" w:rsidRDefault="00B1060A" w:rsidP="003432CA">
      <w:r>
        <w:separator/>
      </w:r>
    </w:p>
    <w:p w14:paraId="619F944D" w14:textId="77777777" w:rsidR="00B1060A" w:rsidRDefault="00B1060A"/>
    <w:p w14:paraId="420938BF" w14:textId="77777777" w:rsidR="00B1060A" w:rsidRDefault="00B1060A"/>
  </w:footnote>
  <w:footnote w:type="continuationSeparator" w:id="0">
    <w:p w14:paraId="0FC2DA7B" w14:textId="77777777" w:rsidR="00B1060A" w:rsidRDefault="00B1060A" w:rsidP="003432CA">
      <w:r>
        <w:continuationSeparator/>
      </w:r>
    </w:p>
    <w:p w14:paraId="41445090" w14:textId="77777777" w:rsidR="00B1060A" w:rsidRDefault="00B1060A"/>
    <w:p w14:paraId="74D380C5" w14:textId="77777777" w:rsidR="00B1060A" w:rsidRDefault="00B1060A"/>
  </w:footnote>
  <w:footnote w:type="continuationNotice" w:id="1">
    <w:p w14:paraId="29BEDEBF" w14:textId="77777777" w:rsidR="00B1060A" w:rsidRDefault="00B1060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B4158"/>
    <w:multiLevelType w:val="hybridMultilevel"/>
    <w:tmpl w:val="F9E0A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673D"/>
    <w:multiLevelType w:val="hybridMultilevel"/>
    <w:tmpl w:val="9BC8D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8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9"/>
  </w:num>
  <w:num w:numId="13" w16cid:durableId="155731730">
    <w:abstractNumId w:val="30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30"/>
  </w:num>
  <w:num w:numId="17" w16cid:durableId="1615672884">
    <w:abstractNumId w:val="18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3"/>
  </w:num>
  <w:num w:numId="24" w16cid:durableId="696320309">
    <w:abstractNumId w:val="26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1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2"/>
  </w:num>
  <w:num w:numId="31" w16cid:durableId="2088845820">
    <w:abstractNumId w:val="13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6"/>
  </w:num>
  <w:num w:numId="35" w16cid:durableId="1598096404">
    <w:abstractNumId w:val="5"/>
  </w:num>
  <w:num w:numId="36" w16cid:durableId="1902448829">
    <w:abstractNumId w:val="25"/>
  </w:num>
  <w:num w:numId="37" w16cid:durableId="2129621365">
    <w:abstractNumId w:val="27"/>
  </w:num>
  <w:num w:numId="38" w16cid:durableId="192029090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C0"/>
    <w:rsid w:val="00002DEC"/>
    <w:rsid w:val="00006359"/>
    <w:rsid w:val="000065AC"/>
    <w:rsid w:val="00006A0A"/>
    <w:rsid w:val="00020496"/>
    <w:rsid w:val="00037E5C"/>
    <w:rsid w:val="00041EBA"/>
    <w:rsid w:val="00042C06"/>
    <w:rsid w:val="0004311B"/>
    <w:rsid w:val="00056A3C"/>
    <w:rsid w:val="000604A4"/>
    <w:rsid w:val="00064B90"/>
    <w:rsid w:val="0007374A"/>
    <w:rsid w:val="0007579F"/>
    <w:rsid w:val="00080404"/>
    <w:rsid w:val="00082702"/>
    <w:rsid w:val="00084742"/>
    <w:rsid w:val="00084FF4"/>
    <w:rsid w:val="00091A73"/>
    <w:rsid w:val="00095F66"/>
    <w:rsid w:val="000A6F5E"/>
    <w:rsid w:val="000B050A"/>
    <w:rsid w:val="000B28AE"/>
    <w:rsid w:val="000B2E68"/>
    <w:rsid w:val="000B4CA4"/>
    <w:rsid w:val="000B518B"/>
    <w:rsid w:val="000C3708"/>
    <w:rsid w:val="000C3761"/>
    <w:rsid w:val="000C7373"/>
    <w:rsid w:val="000C73F9"/>
    <w:rsid w:val="000D1380"/>
    <w:rsid w:val="000D22E2"/>
    <w:rsid w:val="000D7102"/>
    <w:rsid w:val="000E313B"/>
    <w:rsid w:val="000E3E9D"/>
    <w:rsid w:val="000E632A"/>
    <w:rsid w:val="000F0A15"/>
    <w:rsid w:val="000F4BB1"/>
    <w:rsid w:val="00117A56"/>
    <w:rsid w:val="001212AC"/>
    <w:rsid w:val="00124089"/>
    <w:rsid w:val="001339D3"/>
    <w:rsid w:val="00135082"/>
    <w:rsid w:val="00135DC7"/>
    <w:rsid w:val="00136BD1"/>
    <w:rsid w:val="00140398"/>
    <w:rsid w:val="001412FB"/>
    <w:rsid w:val="00142395"/>
    <w:rsid w:val="00146BED"/>
    <w:rsid w:val="00147ED1"/>
    <w:rsid w:val="001500D6"/>
    <w:rsid w:val="00156A5D"/>
    <w:rsid w:val="00157C41"/>
    <w:rsid w:val="001658CF"/>
    <w:rsid w:val="001661D9"/>
    <w:rsid w:val="001708EC"/>
    <w:rsid w:val="00181042"/>
    <w:rsid w:val="001925A8"/>
    <w:rsid w:val="0019673D"/>
    <w:rsid w:val="001A04DC"/>
    <w:rsid w:val="001A26D9"/>
    <w:rsid w:val="001A46BB"/>
    <w:rsid w:val="001B3564"/>
    <w:rsid w:val="001B5073"/>
    <w:rsid w:val="001B5833"/>
    <w:rsid w:val="001B7B79"/>
    <w:rsid w:val="001C1DC2"/>
    <w:rsid w:val="001C55E0"/>
    <w:rsid w:val="001D4000"/>
    <w:rsid w:val="001E5ECF"/>
    <w:rsid w:val="001E6F96"/>
    <w:rsid w:val="001F26AD"/>
    <w:rsid w:val="001F5F1F"/>
    <w:rsid w:val="002005B8"/>
    <w:rsid w:val="00210261"/>
    <w:rsid w:val="0021036E"/>
    <w:rsid w:val="00211CA3"/>
    <w:rsid w:val="00222A49"/>
    <w:rsid w:val="0022552E"/>
    <w:rsid w:val="00226BD8"/>
    <w:rsid w:val="00227896"/>
    <w:rsid w:val="002345FA"/>
    <w:rsid w:val="00234EE0"/>
    <w:rsid w:val="00241FE9"/>
    <w:rsid w:val="00243CB2"/>
    <w:rsid w:val="00245C87"/>
    <w:rsid w:val="00247286"/>
    <w:rsid w:val="00261247"/>
    <w:rsid w:val="002624DC"/>
    <w:rsid w:val="00264652"/>
    <w:rsid w:val="00272E52"/>
    <w:rsid w:val="0027708D"/>
    <w:rsid w:val="00282084"/>
    <w:rsid w:val="00291052"/>
    <w:rsid w:val="002A014E"/>
    <w:rsid w:val="002B42F9"/>
    <w:rsid w:val="002B5E79"/>
    <w:rsid w:val="002C0859"/>
    <w:rsid w:val="002D2D50"/>
    <w:rsid w:val="002D7CF1"/>
    <w:rsid w:val="002E4C50"/>
    <w:rsid w:val="002F1947"/>
    <w:rsid w:val="0030099B"/>
    <w:rsid w:val="00301DBB"/>
    <w:rsid w:val="003022C7"/>
    <w:rsid w:val="00306D94"/>
    <w:rsid w:val="003125DF"/>
    <w:rsid w:val="00316EB7"/>
    <w:rsid w:val="00335736"/>
    <w:rsid w:val="003404F8"/>
    <w:rsid w:val="003432CA"/>
    <w:rsid w:val="003563D2"/>
    <w:rsid w:val="00367B7A"/>
    <w:rsid w:val="00376FA5"/>
    <w:rsid w:val="00385911"/>
    <w:rsid w:val="003912A9"/>
    <w:rsid w:val="0039491E"/>
    <w:rsid w:val="003963B0"/>
    <w:rsid w:val="003A093A"/>
    <w:rsid w:val="003A1479"/>
    <w:rsid w:val="003A1813"/>
    <w:rsid w:val="003A26C5"/>
    <w:rsid w:val="003B3ADC"/>
    <w:rsid w:val="003B442B"/>
    <w:rsid w:val="003B7D82"/>
    <w:rsid w:val="003C4644"/>
    <w:rsid w:val="003C5BE3"/>
    <w:rsid w:val="003D0BDA"/>
    <w:rsid w:val="003F067B"/>
    <w:rsid w:val="003F3DD3"/>
    <w:rsid w:val="003F78A4"/>
    <w:rsid w:val="00403AC7"/>
    <w:rsid w:val="00404457"/>
    <w:rsid w:val="0040537E"/>
    <w:rsid w:val="0040657B"/>
    <w:rsid w:val="00413A7C"/>
    <w:rsid w:val="004141DD"/>
    <w:rsid w:val="00414A89"/>
    <w:rsid w:val="00417741"/>
    <w:rsid w:val="004200D7"/>
    <w:rsid w:val="00440138"/>
    <w:rsid w:val="004607C3"/>
    <w:rsid w:val="00461804"/>
    <w:rsid w:val="00464001"/>
    <w:rsid w:val="00466810"/>
    <w:rsid w:val="00466A75"/>
    <w:rsid w:val="00470689"/>
    <w:rsid w:val="00474627"/>
    <w:rsid w:val="004816B5"/>
    <w:rsid w:val="00483DD2"/>
    <w:rsid w:val="00486E34"/>
    <w:rsid w:val="00494E6F"/>
    <w:rsid w:val="004A1B4D"/>
    <w:rsid w:val="004A34C0"/>
    <w:rsid w:val="004A4361"/>
    <w:rsid w:val="004A485C"/>
    <w:rsid w:val="004A506C"/>
    <w:rsid w:val="004A58DD"/>
    <w:rsid w:val="004A6119"/>
    <w:rsid w:val="004B1B71"/>
    <w:rsid w:val="004B47DC"/>
    <w:rsid w:val="004B6D01"/>
    <w:rsid w:val="004C0413"/>
    <w:rsid w:val="004C2443"/>
    <w:rsid w:val="004C5027"/>
    <w:rsid w:val="004E75B3"/>
    <w:rsid w:val="004E770F"/>
    <w:rsid w:val="004F04BA"/>
    <w:rsid w:val="004F0EFF"/>
    <w:rsid w:val="004F6B75"/>
    <w:rsid w:val="0050093F"/>
    <w:rsid w:val="00513049"/>
    <w:rsid w:val="00514788"/>
    <w:rsid w:val="005200B5"/>
    <w:rsid w:val="005326A6"/>
    <w:rsid w:val="00536E3E"/>
    <w:rsid w:val="0054371B"/>
    <w:rsid w:val="00545944"/>
    <w:rsid w:val="0056615E"/>
    <w:rsid w:val="005666F2"/>
    <w:rsid w:val="00572D84"/>
    <w:rsid w:val="005766FF"/>
    <w:rsid w:val="00585414"/>
    <w:rsid w:val="0059086E"/>
    <w:rsid w:val="005955D2"/>
    <w:rsid w:val="005B2DDF"/>
    <w:rsid w:val="005B4AE7"/>
    <w:rsid w:val="005B53B0"/>
    <w:rsid w:val="005D128A"/>
    <w:rsid w:val="005D2FF9"/>
    <w:rsid w:val="005D4207"/>
    <w:rsid w:val="005D454C"/>
    <w:rsid w:val="005D45B3"/>
    <w:rsid w:val="005D5FB8"/>
    <w:rsid w:val="005E29D9"/>
    <w:rsid w:val="005F6005"/>
    <w:rsid w:val="00604B9D"/>
    <w:rsid w:val="006064AB"/>
    <w:rsid w:val="006163BC"/>
    <w:rsid w:val="00617767"/>
    <w:rsid w:val="00622983"/>
    <w:rsid w:val="00622BB5"/>
    <w:rsid w:val="00623D2D"/>
    <w:rsid w:val="00624791"/>
    <w:rsid w:val="00635952"/>
    <w:rsid w:val="006444A3"/>
    <w:rsid w:val="006526E4"/>
    <w:rsid w:val="00653339"/>
    <w:rsid w:val="00655345"/>
    <w:rsid w:val="0066129F"/>
    <w:rsid w:val="0066225F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C0F81"/>
    <w:rsid w:val="006D36DA"/>
    <w:rsid w:val="006D4829"/>
    <w:rsid w:val="006D7356"/>
    <w:rsid w:val="006E217A"/>
    <w:rsid w:val="006E4A90"/>
    <w:rsid w:val="006E5A51"/>
    <w:rsid w:val="006F3B38"/>
    <w:rsid w:val="006F3FB6"/>
    <w:rsid w:val="007005C0"/>
    <w:rsid w:val="00711D40"/>
    <w:rsid w:val="007137A4"/>
    <w:rsid w:val="00713C35"/>
    <w:rsid w:val="00714476"/>
    <w:rsid w:val="0071619A"/>
    <w:rsid w:val="00723A84"/>
    <w:rsid w:val="0073095C"/>
    <w:rsid w:val="00730F98"/>
    <w:rsid w:val="007369F7"/>
    <w:rsid w:val="0074778B"/>
    <w:rsid w:val="00765409"/>
    <w:rsid w:val="0077225E"/>
    <w:rsid w:val="00780E94"/>
    <w:rsid w:val="00782150"/>
    <w:rsid w:val="00791B8E"/>
    <w:rsid w:val="007934CD"/>
    <w:rsid w:val="00793F48"/>
    <w:rsid w:val="00797D77"/>
    <w:rsid w:val="007A45E4"/>
    <w:rsid w:val="007B35B2"/>
    <w:rsid w:val="007B4354"/>
    <w:rsid w:val="007B6943"/>
    <w:rsid w:val="007C1642"/>
    <w:rsid w:val="007C1C97"/>
    <w:rsid w:val="007D1FFF"/>
    <w:rsid w:val="007D42A0"/>
    <w:rsid w:val="007E685C"/>
    <w:rsid w:val="007F461B"/>
    <w:rsid w:val="007F6108"/>
    <w:rsid w:val="007F7097"/>
    <w:rsid w:val="008067A6"/>
    <w:rsid w:val="00807B1A"/>
    <w:rsid w:val="0081004F"/>
    <w:rsid w:val="008251B3"/>
    <w:rsid w:val="008440A7"/>
    <w:rsid w:val="00844865"/>
    <w:rsid w:val="00844F1D"/>
    <w:rsid w:val="0084749F"/>
    <w:rsid w:val="00852202"/>
    <w:rsid w:val="00853EBB"/>
    <w:rsid w:val="00864202"/>
    <w:rsid w:val="00872AF7"/>
    <w:rsid w:val="00882E13"/>
    <w:rsid w:val="00884A03"/>
    <w:rsid w:val="00884F40"/>
    <w:rsid w:val="0088599D"/>
    <w:rsid w:val="00891749"/>
    <w:rsid w:val="00895E5E"/>
    <w:rsid w:val="00896ED3"/>
    <w:rsid w:val="008B5443"/>
    <w:rsid w:val="008C102B"/>
    <w:rsid w:val="008C5E94"/>
    <w:rsid w:val="008C7EEB"/>
    <w:rsid w:val="008D0DEF"/>
    <w:rsid w:val="008D2256"/>
    <w:rsid w:val="008D5E3D"/>
    <w:rsid w:val="008E04CA"/>
    <w:rsid w:val="008E22E4"/>
    <w:rsid w:val="008F5369"/>
    <w:rsid w:val="0090737A"/>
    <w:rsid w:val="00912F27"/>
    <w:rsid w:val="00914F5A"/>
    <w:rsid w:val="00921632"/>
    <w:rsid w:val="009254B9"/>
    <w:rsid w:val="00927274"/>
    <w:rsid w:val="00941D7D"/>
    <w:rsid w:val="00950CC4"/>
    <w:rsid w:val="0096108C"/>
    <w:rsid w:val="00961A87"/>
    <w:rsid w:val="00963BA0"/>
    <w:rsid w:val="00967764"/>
    <w:rsid w:val="00972C64"/>
    <w:rsid w:val="009810EE"/>
    <w:rsid w:val="0098418A"/>
    <w:rsid w:val="00984CC9"/>
    <w:rsid w:val="00986D13"/>
    <w:rsid w:val="0099233F"/>
    <w:rsid w:val="00994196"/>
    <w:rsid w:val="009B3BAB"/>
    <w:rsid w:val="009B54A0"/>
    <w:rsid w:val="009C07C6"/>
    <w:rsid w:val="009C4A14"/>
    <w:rsid w:val="009C6405"/>
    <w:rsid w:val="009D4133"/>
    <w:rsid w:val="009D7481"/>
    <w:rsid w:val="009E7655"/>
    <w:rsid w:val="009F478E"/>
    <w:rsid w:val="009F66B6"/>
    <w:rsid w:val="00A00442"/>
    <w:rsid w:val="00A0368A"/>
    <w:rsid w:val="00A16AA0"/>
    <w:rsid w:val="00A30799"/>
    <w:rsid w:val="00A36425"/>
    <w:rsid w:val="00A452C6"/>
    <w:rsid w:val="00A545FD"/>
    <w:rsid w:val="00A57FE8"/>
    <w:rsid w:val="00A64ECE"/>
    <w:rsid w:val="00A653AC"/>
    <w:rsid w:val="00A66185"/>
    <w:rsid w:val="00A71CAD"/>
    <w:rsid w:val="00A731A2"/>
    <w:rsid w:val="00A827C1"/>
    <w:rsid w:val="00A93F40"/>
    <w:rsid w:val="00A94136"/>
    <w:rsid w:val="00A96F93"/>
    <w:rsid w:val="00AB39FC"/>
    <w:rsid w:val="00AB5169"/>
    <w:rsid w:val="00AB593C"/>
    <w:rsid w:val="00AC19D4"/>
    <w:rsid w:val="00AC6C8B"/>
    <w:rsid w:val="00AC70C7"/>
    <w:rsid w:val="00AD4522"/>
    <w:rsid w:val="00AD48C9"/>
    <w:rsid w:val="00AE5772"/>
    <w:rsid w:val="00AF22AD"/>
    <w:rsid w:val="00AF5107"/>
    <w:rsid w:val="00B06264"/>
    <w:rsid w:val="00B07C8F"/>
    <w:rsid w:val="00B1060A"/>
    <w:rsid w:val="00B16B25"/>
    <w:rsid w:val="00B16C8C"/>
    <w:rsid w:val="00B25A2A"/>
    <w:rsid w:val="00B275D4"/>
    <w:rsid w:val="00B33562"/>
    <w:rsid w:val="00B44762"/>
    <w:rsid w:val="00B52772"/>
    <w:rsid w:val="00B554B1"/>
    <w:rsid w:val="00B55C6B"/>
    <w:rsid w:val="00B61E1A"/>
    <w:rsid w:val="00B75051"/>
    <w:rsid w:val="00B859DE"/>
    <w:rsid w:val="00B92165"/>
    <w:rsid w:val="00B93234"/>
    <w:rsid w:val="00BB5B1D"/>
    <w:rsid w:val="00BC54EF"/>
    <w:rsid w:val="00BC6FA1"/>
    <w:rsid w:val="00BD0E59"/>
    <w:rsid w:val="00BD1DC1"/>
    <w:rsid w:val="00BD6B67"/>
    <w:rsid w:val="00BD6E71"/>
    <w:rsid w:val="00BE14FC"/>
    <w:rsid w:val="00BE3EFC"/>
    <w:rsid w:val="00BF2900"/>
    <w:rsid w:val="00BF794B"/>
    <w:rsid w:val="00C01603"/>
    <w:rsid w:val="00C0412D"/>
    <w:rsid w:val="00C06905"/>
    <w:rsid w:val="00C10E32"/>
    <w:rsid w:val="00C12D2F"/>
    <w:rsid w:val="00C23C46"/>
    <w:rsid w:val="00C2528E"/>
    <w:rsid w:val="00C277A8"/>
    <w:rsid w:val="00C309AE"/>
    <w:rsid w:val="00C365CE"/>
    <w:rsid w:val="00C417EB"/>
    <w:rsid w:val="00C51969"/>
    <w:rsid w:val="00C528AE"/>
    <w:rsid w:val="00C54943"/>
    <w:rsid w:val="00C62C7C"/>
    <w:rsid w:val="00C6614C"/>
    <w:rsid w:val="00C82AED"/>
    <w:rsid w:val="00C833AC"/>
    <w:rsid w:val="00C83640"/>
    <w:rsid w:val="00C87504"/>
    <w:rsid w:val="00C90805"/>
    <w:rsid w:val="00C97F35"/>
    <w:rsid w:val="00CC6E89"/>
    <w:rsid w:val="00CC7800"/>
    <w:rsid w:val="00CE0735"/>
    <w:rsid w:val="00CE122C"/>
    <w:rsid w:val="00CE40B4"/>
    <w:rsid w:val="00CE45B0"/>
    <w:rsid w:val="00CE5E21"/>
    <w:rsid w:val="00CF143A"/>
    <w:rsid w:val="00CF2496"/>
    <w:rsid w:val="00D0014D"/>
    <w:rsid w:val="00D12B40"/>
    <w:rsid w:val="00D12E6D"/>
    <w:rsid w:val="00D22819"/>
    <w:rsid w:val="00D421AE"/>
    <w:rsid w:val="00D42632"/>
    <w:rsid w:val="00D50427"/>
    <w:rsid w:val="00D50D28"/>
    <w:rsid w:val="00D511F0"/>
    <w:rsid w:val="00D538E4"/>
    <w:rsid w:val="00D54EE5"/>
    <w:rsid w:val="00D63F82"/>
    <w:rsid w:val="00D640FC"/>
    <w:rsid w:val="00D70F7D"/>
    <w:rsid w:val="00D74FE0"/>
    <w:rsid w:val="00D77276"/>
    <w:rsid w:val="00D91CA0"/>
    <w:rsid w:val="00D9258C"/>
    <w:rsid w:val="00D92929"/>
    <w:rsid w:val="00D93C2E"/>
    <w:rsid w:val="00D96EB5"/>
    <w:rsid w:val="00D970A5"/>
    <w:rsid w:val="00DA2A3D"/>
    <w:rsid w:val="00DA641C"/>
    <w:rsid w:val="00DB4967"/>
    <w:rsid w:val="00DD2D53"/>
    <w:rsid w:val="00DD6876"/>
    <w:rsid w:val="00DE2A33"/>
    <w:rsid w:val="00DE50CB"/>
    <w:rsid w:val="00DE7BFB"/>
    <w:rsid w:val="00E00A5E"/>
    <w:rsid w:val="00E120FB"/>
    <w:rsid w:val="00E206AE"/>
    <w:rsid w:val="00E23263"/>
    <w:rsid w:val="00E23397"/>
    <w:rsid w:val="00E25E53"/>
    <w:rsid w:val="00E2720A"/>
    <w:rsid w:val="00E32CD7"/>
    <w:rsid w:val="00E33640"/>
    <w:rsid w:val="00E42FF3"/>
    <w:rsid w:val="00E44EE1"/>
    <w:rsid w:val="00E515F3"/>
    <w:rsid w:val="00E51AE1"/>
    <w:rsid w:val="00E5241D"/>
    <w:rsid w:val="00E535C4"/>
    <w:rsid w:val="00E5680C"/>
    <w:rsid w:val="00E61A16"/>
    <w:rsid w:val="00E6318A"/>
    <w:rsid w:val="00E724F4"/>
    <w:rsid w:val="00E7537E"/>
    <w:rsid w:val="00E76267"/>
    <w:rsid w:val="00E91DCD"/>
    <w:rsid w:val="00E922A2"/>
    <w:rsid w:val="00E96B64"/>
    <w:rsid w:val="00EA535B"/>
    <w:rsid w:val="00EB202B"/>
    <w:rsid w:val="00EB5D50"/>
    <w:rsid w:val="00EC13C2"/>
    <w:rsid w:val="00EC56D6"/>
    <w:rsid w:val="00EC579D"/>
    <w:rsid w:val="00ED01E9"/>
    <w:rsid w:val="00ED5BDC"/>
    <w:rsid w:val="00ED7DAC"/>
    <w:rsid w:val="00EF156D"/>
    <w:rsid w:val="00F000FE"/>
    <w:rsid w:val="00F01935"/>
    <w:rsid w:val="00F067A6"/>
    <w:rsid w:val="00F105F2"/>
    <w:rsid w:val="00F15DB0"/>
    <w:rsid w:val="00F20B25"/>
    <w:rsid w:val="00F3128A"/>
    <w:rsid w:val="00F334CD"/>
    <w:rsid w:val="00F43BD4"/>
    <w:rsid w:val="00F53B80"/>
    <w:rsid w:val="00F57BBE"/>
    <w:rsid w:val="00F618B4"/>
    <w:rsid w:val="00F702AA"/>
    <w:rsid w:val="00F7098A"/>
    <w:rsid w:val="00F70C03"/>
    <w:rsid w:val="00F77361"/>
    <w:rsid w:val="00F828D9"/>
    <w:rsid w:val="00F9084A"/>
    <w:rsid w:val="00F92818"/>
    <w:rsid w:val="00F97F8B"/>
    <w:rsid w:val="00FA0A92"/>
    <w:rsid w:val="00FB427D"/>
    <w:rsid w:val="00FB6E40"/>
    <w:rsid w:val="00FC18A6"/>
    <w:rsid w:val="00FD1CCB"/>
    <w:rsid w:val="00FD6FD0"/>
    <w:rsid w:val="00FE170E"/>
    <w:rsid w:val="00FF5E1C"/>
    <w:rsid w:val="74E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E08EB"/>
  <w15:docId w15:val="{787171AC-A123-4925-BCF5-191A6B0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935"/>
    <w:pPr>
      <w:spacing w:before="100" w:after="1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F01935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01935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0A7"/>
    <w:pPr>
      <w:spacing w:before="20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A7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08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000"/>
    <w:pPr>
      <w:spacing w:before="0" w:line="240" w:lineRule="auto"/>
    </w:pPr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943"/>
    <w:pPr>
      <w:spacing w:before="100" w:after="1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94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757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well\Downloads\General%20Use%20(2)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27a09-a87b-474d-974a-7271bc070682">
      <Terms xmlns="http://schemas.microsoft.com/office/infopath/2007/PartnerControls"/>
    </lcf76f155ced4ddcb4097134ff3c332f>
    <TaxCatchAll xmlns="5c937f70-e7ac-4fe9-be82-7ad3b68c3b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BC43AE50C264F9934DAFA44452C58" ma:contentTypeVersion="13" ma:contentTypeDescription="Create a new document." ma:contentTypeScope="" ma:versionID="2b34b077dc7603b66a47b675fac04dfa">
  <xsd:schema xmlns:xsd="http://www.w3.org/2001/XMLSchema" xmlns:xs="http://www.w3.org/2001/XMLSchema" xmlns:p="http://schemas.microsoft.com/office/2006/metadata/properties" xmlns:ns2="08f27a09-a87b-474d-974a-7271bc070682" xmlns:ns3="5c937f70-e7ac-4fe9-be82-7ad3b68c3b2d" targetNamespace="http://schemas.microsoft.com/office/2006/metadata/properties" ma:root="true" ma:fieldsID="82279c6bdbff4f13e5c8e0f32318fc6a" ns2:_="" ns3:_="">
    <xsd:import namespace="08f27a09-a87b-474d-974a-7271bc070682"/>
    <xsd:import namespace="5c937f70-e7ac-4fe9-be82-7ad3b68c3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7a09-a87b-474d-974a-7271bc070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f70-e7ac-4fe9-be82-7ad3b68c3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807dea-2b70-4b7d-95a5-d806ddf678bf}" ma:internalName="TaxCatchAll" ma:showField="CatchAllData" ma:web="5c937f70-e7ac-4fe9-be82-7ad3b68c3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C42A8-2E49-4867-811A-974AD5B2BBAF}">
  <ds:schemaRefs>
    <ds:schemaRef ds:uri="http://schemas.microsoft.com/office/2006/metadata/properties"/>
    <ds:schemaRef ds:uri="http://schemas.microsoft.com/office/infopath/2007/PartnerControls"/>
    <ds:schemaRef ds:uri="08f27a09-a87b-474d-974a-7271bc070682"/>
    <ds:schemaRef ds:uri="5c937f70-e7ac-4fe9-be82-7ad3b68c3b2d"/>
  </ds:schemaRefs>
</ds:datastoreItem>
</file>

<file path=customXml/itemProps2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1D3E6-C36E-468F-9B5E-BEC7CDCF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7a09-a87b-474d-974a-7271bc070682"/>
    <ds:schemaRef ds:uri="5c937f70-e7ac-4fe9-be82-7ad3b68c3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B8B84-ECAE-41BE-91DD-FA541F003F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 (2)</Template>
  <TotalTime>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1896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https://www.mnhousing.gov/content/published/api/v1.1/assets/CONT1AC4BE5F1AB142A3A9DD796522C7845B/native?cb=_cache_8a79&amp;channelToken=294436b7dd6c4570988cae88f0ee7c90&amp;download=false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Peter</dc:creator>
  <cp:keywords/>
  <dc:description/>
  <cp:lastModifiedBy>Salus, Danielle (MHFA)</cp:lastModifiedBy>
  <cp:revision>7</cp:revision>
  <dcterms:created xsi:type="dcterms:W3CDTF">2025-01-31T21:54:00Z</dcterms:created>
  <dcterms:modified xsi:type="dcterms:W3CDTF">2025-02-13T21:22:00Z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0x010100658BC43AE50C264F9934DAFA44452C58</vt:lpwstr>
  </property>
  <property fmtid="{D5CDD505-2E9C-101B-9397-08002B2CF9AE}" pid="4" name="MediaServiceImageTags">
    <vt:lpwstr/>
  </property>
</Properties>
</file>